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68D99" w14:textId="77777777" w:rsidR="00DC67E1" w:rsidRPr="004721FD" w:rsidRDefault="00DC67E1" w:rsidP="004721FD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24C4BE9" w14:textId="77777777" w:rsidR="00D869DE" w:rsidRPr="004721FD" w:rsidRDefault="00D869DE" w:rsidP="004721FD">
      <w:pPr>
        <w:spacing w:line="276" w:lineRule="auto"/>
        <w:jc w:val="both"/>
        <w:rPr>
          <w:sz w:val="24"/>
          <w:szCs w:val="24"/>
        </w:rPr>
      </w:pPr>
    </w:p>
    <w:tbl>
      <w:tblPr>
        <w:tblStyle w:val="Grilledutableau"/>
        <w:tblW w:w="10035" w:type="dxa"/>
        <w:tblLook w:val="04A0" w:firstRow="1" w:lastRow="0" w:firstColumn="1" w:lastColumn="0" w:noHBand="0" w:noVBand="1"/>
      </w:tblPr>
      <w:tblGrid>
        <w:gridCol w:w="10035"/>
      </w:tblGrid>
      <w:tr w:rsidR="0039269A" w:rsidRPr="00802E70" w14:paraId="29CE8124" w14:textId="77777777" w:rsidTr="0039269A">
        <w:trPr>
          <w:trHeight w:val="2686"/>
        </w:trPr>
        <w:tc>
          <w:tcPr>
            <w:tcW w:w="10035" w:type="dxa"/>
            <w:shd w:val="clear" w:color="auto" w:fill="4472C4" w:themeFill="accent5"/>
          </w:tcPr>
          <w:p w14:paraId="4711B458" w14:textId="77777777" w:rsidR="0039269A" w:rsidRPr="0039269A" w:rsidRDefault="0039269A" w:rsidP="0039269A">
            <w:pPr>
              <w:spacing w:line="312" w:lineRule="auto"/>
              <w:jc w:val="center"/>
              <w:rPr>
                <w:b/>
                <w:bCs/>
                <w:sz w:val="44"/>
                <w:szCs w:val="44"/>
              </w:rPr>
            </w:pPr>
            <w:r w:rsidRPr="0039269A">
              <w:rPr>
                <w:b/>
                <w:bCs/>
                <w:sz w:val="44"/>
                <w:szCs w:val="44"/>
              </w:rPr>
              <w:t>LYCÉE FRANÇAIS ALEXANDRE</w:t>
            </w:r>
          </w:p>
          <w:p w14:paraId="0D406B0A" w14:textId="77777777" w:rsidR="0039269A" w:rsidRPr="0039269A" w:rsidRDefault="0039269A" w:rsidP="0039269A">
            <w:pPr>
              <w:spacing w:line="312" w:lineRule="auto"/>
              <w:jc w:val="center"/>
              <w:rPr>
                <w:b/>
                <w:bCs/>
                <w:sz w:val="44"/>
                <w:szCs w:val="44"/>
              </w:rPr>
            </w:pPr>
            <w:r w:rsidRPr="0039269A">
              <w:rPr>
                <w:b/>
                <w:bCs/>
                <w:sz w:val="44"/>
                <w:szCs w:val="44"/>
              </w:rPr>
              <w:t>YERSIN (LFAY)</w:t>
            </w:r>
          </w:p>
          <w:p w14:paraId="7B5714A7" w14:textId="77777777" w:rsidR="0039269A" w:rsidRPr="0039269A" w:rsidRDefault="0039269A" w:rsidP="0039269A">
            <w:pPr>
              <w:spacing w:line="312" w:lineRule="auto"/>
              <w:jc w:val="center"/>
              <w:rPr>
                <w:b/>
                <w:bCs/>
                <w:sz w:val="44"/>
                <w:szCs w:val="44"/>
              </w:rPr>
            </w:pPr>
            <w:r w:rsidRPr="0039269A">
              <w:rPr>
                <w:b/>
                <w:bCs/>
                <w:sz w:val="44"/>
                <w:szCs w:val="44"/>
              </w:rPr>
              <w:t>DOCUMENT D'APPEL D’OFFRES</w:t>
            </w:r>
          </w:p>
          <w:p w14:paraId="56C04972" w14:textId="77777777" w:rsidR="0039269A" w:rsidRPr="00802E70" w:rsidRDefault="0039269A" w:rsidP="00DE19FC">
            <w:pPr>
              <w:spacing w:line="312" w:lineRule="auto"/>
            </w:pPr>
          </w:p>
        </w:tc>
      </w:tr>
    </w:tbl>
    <w:p w14:paraId="723D1D0A" w14:textId="77777777" w:rsidR="0039269A" w:rsidRPr="00802E70" w:rsidRDefault="0039269A" w:rsidP="0039269A"/>
    <w:p w14:paraId="2D8FF61B" w14:textId="77777777" w:rsidR="0039269A" w:rsidRPr="00802E70" w:rsidRDefault="0039269A" w:rsidP="0039269A"/>
    <w:p w14:paraId="06E12BD3" w14:textId="77777777" w:rsidR="0039269A" w:rsidRPr="00802E70" w:rsidRDefault="0039269A" w:rsidP="0039269A"/>
    <w:p w14:paraId="075AF21B" w14:textId="77777777" w:rsidR="0039269A" w:rsidRPr="00802E70" w:rsidRDefault="0039269A" w:rsidP="0039269A"/>
    <w:p w14:paraId="4706AEFB" w14:textId="77777777" w:rsidR="0039269A" w:rsidRPr="006F1EF3" w:rsidRDefault="0039269A" w:rsidP="0039269A">
      <w:pPr>
        <w:rPr>
          <w:b/>
          <w:bCs/>
          <w:sz w:val="28"/>
          <w:szCs w:val="28"/>
        </w:rPr>
      </w:pPr>
      <w:r w:rsidRPr="006F1EF3">
        <w:rPr>
          <w:b/>
          <w:bCs/>
          <w:sz w:val="28"/>
          <w:szCs w:val="28"/>
        </w:rPr>
        <w:t>Marché : SERVICES D</w:t>
      </w:r>
      <w:r w:rsidRPr="006F1EF3">
        <w:rPr>
          <w:b/>
          <w:bCs/>
          <w:caps/>
          <w:sz w:val="28"/>
          <w:szCs w:val="28"/>
        </w:rPr>
        <w:t>e maintenance ET D’ENTRETIEN</w:t>
      </w:r>
    </w:p>
    <w:p w14:paraId="66739D5C" w14:textId="77777777" w:rsidR="0039269A" w:rsidRPr="00802E70" w:rsidRDefault="0039269A" w:rsidP="0039269A">
      <w:pPr>
        <w:rPr>
          <w:b/>
          <w:bCs/>
        </w:rPr>
      </w:pPr>
    </w:p>
    <w:p w14:paraId="7C68CBE1" w14:textId="77777777" w:rsidR="0039269A" w:rsidRPr="00802E70" w:rsidRDefault="0039269A" w:rsidP="0039269A">
      <w:pPr>
        <w:rPr>
          <w:b/>
          <w:bCs/>
        </w:rPr>
      </w:pPr>
    </w:p>
    <w:p w14:paraId="5B62616F" w14:textId="77777777" w:rsidR="0039269A" w:rsidRPr="00802E70" w:rsidRDefault="0039269A" w:rsidP="0039269A">
      <w:pPr>
        <w:rPr>
          <w:b/>
          <w:bCs/>
        </w:rPr>
      </w:pPr>
    </w:p>
    <w:p w14:paraId="6840D256" w14:textId="77777777" w:rsidR="0039269A" w:rsidRPr="00802E70" w:rsidRDefault="0039269A" w:rsidP="0039269A">
      <w:r w:rsidRPr="00802E70">
        <w:rPr>
          <w:b/>
          <w:bCs/>
          <w:sz w:val="40"/>
          <w:szCs w:val="40"/>
        </w:rPr>
        <w:t>ANNEXE</w:t>
      </w:r>
      <w:r>
        <w:rPr>
          <w:b/>
          <w:bCs/>
          <w:sz w:val="40"/>
          <w:szCs w:val="40"/>
        </w:rPr>
        <w:t>S</w:t>
      </w:r>
      <w:r w:rsidRPr="00802E70">
        <w:rPr>
          <w:b/>
          <w:bCs/>
          <w:sz w:val="40"/>
          <w:szCs w:val="40"/>
        </w:rPr>
        <w:t xml:space="preserve"> &amp; FORMULAIRE</w:t>
      </w:r>
      <w:r>
        <w:rPr>
          <w:b/>
          <w:bCs/>
          <w:sz w:val="40"/>
          <w:szCs w:val="40"/>
        </w:rPr>
        <w:t>S</w:t>
      </w:r>
    </w:p>
    <w:p w14:paraId="19D2267B" w14:textId="77777777" w:rsidR="0039269A" w:rsidRPr="00802E70" w:rsidRDefault="0039269A" w:rsidP="0039269A">
      <w:pPr>
        <w:jc w:val="both"/>
      </w:pPr>
    </w:p>
    <w:p w14:paraId="2E1AEC1D" w14:textId="77777777" w:rsidR="0039269A" w:rsidRPr="00802E70" w:rsidRDefault="0039269A" w:rsidP="0039269A">
      <w:pPr>
        <w:jc w:val="both"/>
      </w:pPr>
    </w:p>
    <w:p w14:paraId="59E0ED8C" w14:textId="77777777" w:rsidR="0039269A" w:rsidRPr="00802E70" w:rsidRDefault="0039269A" w:rsidP="0039269A">
      <w:pPr>
        <w:jc w:val="both"/>
      </w:pPr>
    </w:p>
    <w:p w14:paraId="25060BF9" w14:textId="77777777" w:rsidR="0039269A" w:rsidRPr="006F1EF3" w:rsidRDefault="0039269A" w:rsidP="0039269A">
      <w:pPr>
        <w:jc w:val="both"/>
        <w:rPr>
          <w:sz w:val="24"/>
          <w:szCs w:val="24"/>
        </w:rPr>
      </w:pPr>
    </w:p>
    <w:p w14:paraId="26A5713F" w14:textId="77777777" w:rsidR="0039269A" w:rsidRPr="00802E70" w:rsidRDefault="0039269A" w:rsidP="0039269A">
      <w:pPr>
        <w:jc w:val="both"/>
        <w:rPr>
          <w:b/>
          <w:bCs/>
        </w:rPr>
      </w:pPr>
    </w:p>
    <w:p w14:paraId="33F64A17" w14:textId="77777777" w:rsidR="0039269A" w:rsidRPr="00802E70" w:rsidRDefault="0039269A" w:rsidP="0039269A"/>
    <w:p w14:paraId="0A8523C8" w14:textId="77777777" w:rsidR="0039269A" w:rsidRPr="00802E70" w:rsidRDefault="0039269A" w:rsidP="0039269A"/>
    <w:p w14:paraId="30BA77D0" w14:textId="77777777" w:rsidR="0039269A" w:rsidRPr="00802E70" w:rsidRDefault="0039269A" w:rsidP="0039269A"/>
    <w:p w14:paraId="7C933D53" w14:textId="77777777" w:rsidR="0039269A" w:rsidRPr="00802E70" w:rsidRDefault="0039269A" w:rsidP="0039269A"/>
    <w:p w14:paraId="37A4A665" w14:textId="77777777" w:rsidR="0039269A" w:rsidRPr="00802E70" w:rsidRDefault="0039269A" w:rsidP="0039269A"/>
    <w:p w14:paraId="4290334E" w14:textId="77777777" w:rsidR="0039269A" w:rsidRPr="00802E70" w:rsidRDefault="0039269A" w:rsidP="0039269A"/>
    <w:p w14:paraId="310CFD2C" w14:textId="77777777" w:rsidR="0039269A" w:rsidRPr="00802E70" w:rsidRDefault="0039269A" w:rsidP="0039269A"/>
    <w:p w14:paraId="5A593F8C" w14:textId="77777777" w:rsidR="0039269A" w:rsidRPr="00802E70" w:rsidRDefault="0039269A" w:rsidP="0039269A"/>
    <w:p w14:paraId="2CE7D166" w14:textId="77777777" w:rsidR="0039269A" w:rsidRPr="00802E70" w:rsidRDefault="0039269A" w:rsidP="0039269A"/>
    <w:p w14:paraId="54591357" w14:textId="77777777" w:rsidR="0039269A" w:rsidRPr="00802E70" w:rsidRDefault="0039269A" w:rsidP="0039269A"/>
    <w:p w14:paraId="7847CFE9" w14:textId="77777777" w:rsidR="0039269A" w:rsidRPr="00802E70" w:rsidRDefault="0039269A" w:rsidP="0039269A"/>
    <w:p w14:paraId="76001FA4" w14:textId="77777777" w:rsidR="0039269A" w:rsidRPr="00802E70" w:rsidRDefault="0039269A" w:rsidP="0039269A"/>
    <w:p w14:paraId="7DCADC79" w14:textId="77777777" w:rsidR="0039269A" w:rsidRPr="00802E70" w:rsidRDefault="0039269A" w:rsidP="0039269A">
      <w:pPr>
        <w:rPr>
          <w:b/>
          <w:bCs/>
        </w:rPr>
      </w:pPr>
    </w:p>
    <w:p w14:paraId="6A78FE92" w14:textId="77777777" w:rsidR="0039269A" w:rsidRPr="00802E70" w:rsidRDefault="0039269A" w:rsidP="0039269A">
      <w:pPr>
        <w:rPr>
          <w:b/>
          <w:bCs/>
        </w:rPr>
      </w:pPr>
    </w:p>
    <w:p w14:paraId="3ECB278B" w14:textId="77777777" w:rsidR="0039269A" w:rsidRPr="00802E70" w:rsidRDefault="0039269A" w:rsidP="0039269A">
      <w:pPr>
        <w:tabs>
          <w:tab w:val="left" w:pos="5100"/>
        </w:tabs>
      </w:pPr>
      <w:r w:rsidRPr="00802E70">
        <w:tab/>
      </w:r>
    </w:p>
    <w:p w14:paraId="12B8C6AE" w14:textId="77777777" w:rsidR="0039269A" w:rsidRPr="00802E70" w:rsidRDefault="0039269A" w:rsidP="0039269A">
      <w:pPr>
        <w:tabs>
          <w:tab w:val="left" w:pos="5100"/>
        </w:tabs>
      </w:pPr>
    </w:p>
    <w:p w14:paraId="55AACA1D" w14:textId="77777777" w:rsidR="0039269A" w:rsidRPr="00802E70" w:rsidRDefault="0039269A" w:rsidP="0039269A">
      <w:pPr>
        <w:tabs>
          <w:tab w:val="left" w:pos="5100"/>
        </w:tabs>
      </w:pPr>
    </w:p>
    <w:p w14:paraId="1418B0A0" w14:textId="77777777" w:rsidR="0039269A" w:rsidRPr="00802E70" w:rsidRDefault="0039269A" w:rsidP="0039269A">
      <w:pPr>
        <w:tabs>
          <w:tab w:val="left" w:pos="5100"/>
        </w:tabs>
      </w:pPr>
    </w:p>
    <w:p w14:paraId="123CA7CB" w14:textId="77777777" w:rsidR="0039269A" w:rsidRPr="00802E70" w:rsidRDefault="0039269A" w:rsidP="0039269A">
      <w:pPr>
        <w:tabs>
          <w:tab w:val="left" w:pos="5100"/>
        </w:tabs>
      </w:pPr>
    </w:p>
    <w:p w14:paraId="3BFDDD08" w14:textId="77777777" w:rsidR="0039269A" w:rsidRPr="00802E70" w:rsidRDefault="0039269A" w:rsidP="0039269A">
      <w:pPr>
        <w:tabs>
          <w:tab w:val="left" w:pos="5100"/>
        </w:tabs>
      </w:pPr>
    </w:p>
    <w:p w14:paraId="15153DEC" w14:textId="77777777" w:rsidR="0039269A" w:rsidRPr="00802E70" w:rsidRDefault="0039269A" w:rsidP="0039269A">
      <w:pPr>
        <w:tabs>
          <w:tab w:val="left" w:pos="5100"/>
        </w:tabs>
      </w:pPr>
    </w:p>
    <w:p w14:paraId="5CEC599B" w14:textId="77777777" w:rsidR="0039269A" w:rsidRPr="00802E70" w:rsidRDefault="0039269A" w:rsidP="0039269A">
      <w:pPr>
        <w:spacing w:after="160" w:line="259" w:lineRule="auto"/>
      </w:pPr>
      <w:r w:rsidRPr="00802E70">
        <w:br w:type="page"/>
      </w:r>
    </w:p>
    <w:p w14:paraId="72367FEC" w14:textId="77777777" w:rsidR="0039269A" w:rsidRPr="00802E70" w:rsidRDefault="0039269A" w:rsidP="0039269A"/>
    <w:bookmarkStart w:id="1" w:name="_Toc192716975" w:displacedByCustomXml="next"/>
    <w:sdt>
      <w:sdtPr>
        <w:rPr>
          <w:rFonts w:ascii="Calibri" w:eastAsia="Calibri" w:hAnsi="Calibri" w:cs="Times New Roman"/>
          <w:color w:val="auto"/>
          <w:sz w:val="22"/>
          <w:szCs w:val="22"/>
        </w:rPr>
        <w:id w:val="1423685749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/>
          <w:b/>
          <w:bCs/>
          <w:sz w:val="20"/>
          <w:szCs w:val="20"/>
        </w:rPr>
      </w:sdtEndPr>
      <w:sdtContent>
        <w:p w14:paraId="2FD6812A" w14:textId="77777777" w:rsidR="0039269A" w:rsidRPr="00802E70" w:rsidRDefault="0039269A" w:rsidP="0039269A">
          <w:pPr>
            <w:pStyle w:val="En-ttedetabledesmatires"/>
            <w:jc w:val="center"/>
            <w:outlineLvl w:val="0"/>
            <w:rPr>
              <w:rFonts w:ascii="Times New Roman" w:hAnsi="Times New Roman" w:cs="Times New Roman"/>
              <w:b/>
              <w:bCs/>
              <w:caps/>
              <w:color w:val="auto"/>
              <w:sz w:val="26"/>
              <w:szCs w:val="26"/>
            </w:rPr>
          </w:pPr>
          <w:r w:rsidRPr="00802E70">
            <w:rPr>
              <w:rFonts w:ascii="Times New Roman" w:hAnsi="Times New Roman" w:cs="Times New Roman"/>
              <w:b/>
              <w:bCs/>
              <w:caps/>
              <w:color w:val="auto"/>
              <w:sz w:val="26"/>
              <w:szCs w:val="26"/>
            </w:rPr>
            <w:t>Table des matières</w:t>
          </w:r>
          <w:bookmarkEnd w:id="1"/>
        </w:p>
        <w:p w14:paraId="5325E89F" w14:textId="77777777" w:rsidR="0039269A" w:rsidRPr="00802E70" w:rsidRDefault="0039269A" w:rsidP="0039269A"/>
        <w:p w14:paraId="72BD7410" w14:textId="1A7E3D64" w:rsidR="007758DE" w:rsidRDefault="0039269A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r w:rsidRPr="00802E70">
            <w:rPr>
              <w:b w:val="0"/>
              <w:bCs w:val="0"/>
            </w:rPr>
            <w:fldChar w:fldCharType="begin"/>
          </w:r>
          <w:r w:rsidRPr="00802E70">
            <w:instrText xml:space="preserve"> TOC \o "1-3" \h \z \u </w:instrText>
          </w:r>
          <w:r w:rsidRPr="00802E70">
            <w:rPr>
              <w:b w:val="0"/>
              <w:bCs w:val="0"/>
            </w:rPr>
            <w:fldChar w:fldCharType="separate"/>
          </w:r>
          <w:hyperlink w:anchor="_Toc192716975" w:history="1">
            <w:r w:rsidR="007758DE" w:rsidRPr="00DC0F9A">
              <w:rPr>
                <w:rStyle w:val="Lienhypertexte"/>
                <w:caps/>
                <w:noProof/>
              </w:rPr>
              <w:t>Table des matières</w:t>
            </w:r>
            <w:r w:rsidR="007758DE">
              <w:rPr>
                <w:noProof/>
                <w:webHidden/>
              </w:rPr>
              <w:tab/>
            </w:r>
            <w:r w:rsidR="007758DE">
              <w:rPr>
                <w:noProof/>
                <w:webHidden/>
              </w:rPr>
              <w:fldChar w:fldCharType="begin"/>
            </w:r>
            <w:r w:rsidR="007758DE">
              <w:rPr>
                <w:noProof/>
                <w:webHidden/>
              </w:rPr>
              <w:instrText xml:space="preserve"> PAGEREF _Toc192716975 \h </w:instrText>
            </w:r>
            <w:r w:rsidR="007758DE">
              <w:rPr>
                <w:noProof/>
                <w:webHidden/>
              </w:rPr>
            </w:r>
            <w:r w:rsidR="007758DE">
              <w:rPr>
                <w:noProof/>
                <w:webHidden/>
              </w:rPr>
              <w:fldChar w:fldCharType="separate"/>
            </w:r>
            <w:r w:rsidR="007758DE">
              <w:rPr>
                <w:noProof/>
                <w:webHidden/>
              </w:rPr>
              <w:t>2</w:t>
            </w:r>
            <w:r w:rsidR="007758DE">
              <w:rPr>
                <w:noProof/>
                <w:webHidden/>
              </w:rPr>
              <w:fldChar w:fldCharType="end"/>
            </w:r>
          </w:hyperlink>
        </w:p>
        <w:p w14:paraId="691A6C0B" w14:textId="0982776F" w:rsidR="007758DE" w:rsidRDefault="007758DE">
          <w:pPr>
            <w:pStyle w:val="TM1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92716976" w:history="1">
            <w:r w:rsidRPr="00DC0F9A">
              <w:rPr>
                <w:rStyle w:val="Lienhypertexte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Pr="00DC0F9A">
              <w:rPr>
                <w:rStyle w:val="Lienhypertexte"/>
                <w:noProof/>
              </w:rPr>
              <w:t>ANNEXE 1: INFORMATIONS SUR LA SOCIETE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_Toc192716976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AFC0EE" w14:textId="14722F5C" w:rsidR="007758DE" w:rsidRDefault="007758DE">
          <w:pPr>
            <w:pStyle w:val="TM1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92716977" w:history="1">
            <w:r w:rsidRPr="00DC0F9A">
              <w:rPr>
                <w:rStyle w:val="Lienhypertexte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Pr="00DC0F9A">
              <w:rPr>
                <w:rStyle w:val="Lienhypertexte"/>
                <w:noProof/>
              </w:rPr>
              <w:t>ANNEXE 2 : LISTE DES FOURNISSEURS ET SOUS-TRAITANTS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_Toc192716977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89499F" w14:textId="76057396" w:rsidR="007758DE" w:rsidRDefault="007758DE">
          <w:pPr>
            <w:pStyle w:val="TM1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92716978" w:history="1">
            <w:r w:rsidRPr="00DC0F9A">
              <w:rPr>
                <w:rStyle w:val="Lienhypertexte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Pr="00DC0F9A">
              <w:rPr>
                <w:rStyle w:val="Lienhypertexte"/>
                <w:noProof/>
              </w:rPr>
              <w:t>ANNEXE 3: LISTE DES ÉQUIPEMENTS À UTILISER POUR LE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_Toc192716978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DA2676" w14:textId="3C7BE7A3" w:rsidR="007758DE" w:rsidRDefault="007758DE">
          <w:pPr>
            <w:pStyle w:val="TM1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92716979" w:history="1">
            <w:r w:rsidRPr="00DC0F9A">
              <w:rPr>
                <w:rStyle w:val="Lienhypertexte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Pr="00DC0F9A">
              <w:rPr>
                <w:rStyle w:val="Lienhypertexte"/>
                <w:noProof/>
              </w:rPr>
              <w:t>ANNEXE 4: MAIN-D’OEUVRE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_Toc192716979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026491" w14:textId="610836E4" w:rsidR="007758DE" w:rsidRDefault="007758DE">
          <w:pPr>
            <w:pStyle w:val="TM1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92716980" w:history="1">
            <w:r w:rsidRPr="00DC0F9A">
              <w:rPr>
                <w:rStyle w:val="Lienhypertexte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Pr="00DC0F9A">
              <w:rPr>
                <w:rStyle w:val="Lienhypertexte"/>
                <w:noProof/>
              </w:rPr>
              <w:t>ANNEXE 5: PROJETS SIMILAIRES ANTÉRIEURS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_Toc192716980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D8F780" w14:textId="19D91A3F" w:rsidR="007758DE" w:rsidRDefault="007758DE">
          <w:pPr>
            <w:pStyle w:val="TM1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92716981" w:history="1">
            <w:r w:rsidRPr="00DC0F9A">
              <w:rPr>
                <w:rStyle w:val="Lienhypertexte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Pr="00DC0F9A">
              <w:rPr>
                <w:rStyle w:val="Lienhypertexte"/>
                <w:noProof/>
              </w:rPr>
              <w:t>ANNEXE 6: CONTRATS DES PROJETS SIMILAIRES EN COURS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_Toc192716981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6D3DCA" w14:textId="5B9BC7C2" w:rsidR="0039269A" w:rsidRPr="00802E70" w:rsidRDefault="0039269A" w:rsidP="0039269A">
          <w:r w:rsidRPr="00802E70">
            <w:rPr>
              <w:b/>
              <w:bCs/>
            </w:rPr>
            <w:fldChar w:fldCharType="end"/>
          </w:r>
        </w:p>
      </w:sdtContent>
    </w:sdt>
    <w:p w14:paraId="6EE86165" w14:textId="77777777" w:rsidR="0039269A" w:rsidRPr="00802E70" w:rsidRDefault="0039269A" w:rsidP="0039269A"/>
    <w:p w14:paraId="63ED5900" w14:textId="77777777" w:rsidR="0039269A" w:rsidRPr="00802E70" w:rsidRDefault="0039269A" w:rsidP="0039269A"/>
    <w:p w14:paraId="237C31D7" w14:textId="77777777" w:rsidR="0039269A" w:rsidRPr="00802E70" w:rsidRDefault="0039269A" w:rsidP="0039269A"/>
    <w:p w14:paraId="6E90BA9A" w14:textId="77777777" w:rsidR="0039269A" w:rsidRPr="00802E70" w:rsidRDefault="0039269A" w:rsidP="0039269A"/>
    <w:p w14:paraId="41539A4F" w14:textId="77777777" w:rsidR="0039269A" w:rsidRDefault="0039269A" w:rsidP="0039269A">
      <w:pPr>
        <w:spacing w:after="160" w:line="259" w:lineRule="auto"/>
        <w:rPr>
          <w:caps/>
        </w:rPr>
      </w:pPr>
    </w:p>
    <w:p w14:paraId="3F53A5FC" w14:textId="77777777" w:rsidR="0039269A" w:rsidRDefault="0039269A" w:rsidP="0039269A">
      <w:pPr>
        <w:spacing w:after="160" w:line="259" w:lineRule="auto"/>
        <w:rPr>
          <w:caps/>
        </w:rPr>
      </w:pPr>
    </w:p>
    <w:p w14:paraId="071393DC" w14:textId="77777777" w:rsidR="0039269A" w:rsidRDefault="0039269A" w:rsidP="0039269A">
      <w:pPr>
        <w:spacing w:after="160" w:line="259" w:lineRule="auto"/>
        <w:rPr>
          <w:caps/>
        </w:rPr>
      </w:pPr>
    </w:p>
    <w:p w14:paraId="151C1433" w14:textId="77777777" w:rsidR="0039269A" w:rsidRDefault="0039269A" w:rsidP="0039269A">
      <w:pPr>
        <w:spacing w:after="160" w:line="259" w:lineRule="auto"/>
        <w:rPr>
          <w:caps/>
        </w:rPr>
      </w:pPr>
    </w:p>
    <w:p w14:paraId="713FA19F" w14:textId="77777777" w:rsidR="0039269A" w:rsidRDefault="0039269A" w:rsidP="0039269A">
      <w:pPr>
        <w:spacing w:after="160" w:line="259" w:lineRule="auto"/>
        <w:rPr>
          <w:caps/>
        </w:rPr>
      </w:pPr>
    </w:p>
    <w:p w14:paraId="31283A56" w14:textId="77777777" w:rsidR="0039269A" w:rsidRDefault="0039269A" w:rsidP="0039269A">
      <w:pPr>
        <w:spacing w:after="160" w:line="259" w:lineRule="auto"/>
        <w:rPr>
          <w:caps/>
        </w:rPr>
      </w:pPr>
    </w:p>
    <w:p w14:paraId="6F52CC88" w14:textId="77777777" w:rsidR="0039269A" w:rsidRDefault="0039269A" w:rsidP="0039269A">
      <w:pPr>
        <w:spacing w:after="160" w:line="259" w:lineRule="auto"/>
        <w:rPr>
          <w:caps/>
        </w:rPr>
      </w:pPr>
    </w:p>
    <w:p w14:paraId="567D6EB2" w14:textId="77777777" w:rsidR="0039269A" w:rsidRDefault="0039269A" w:rsidP="0039269A">
      <w:pPr>
        <w:spacing w:after="160" w:line="259" w:lineRule="auto"/>
        <w:rPr>
          <w:caps/>
        </w:rPr>
      </w:pPr>
    </w:p>
    <w:p w14:paraId="250C9515" w14:textId="77777777" w:rsidR="0039269A" w:rsidRDefault="0039269A" w:rsidP="0039269A">
      <w:pPr>
        <w:spacing w:after="160" w:line="259" w:lineRule="auto"/>
        <w:rPr>
          <w:caps/>
        </w:rPr>
      </w:pPr>
    </w:p>
    <w:p w14:paraId="2B379A26" w14:textId="5DD479A0" w:rsidR="00342FE1" w:rsidRDefault="00342FE1">
      <w:pPr>
        <w:widowControl/>
        <w:autoSpaceDE/>
        <w:autoSpaceDN/>
        <w:adjustRightInd/>
        <w:spacing w:after="160" w:line="259" w:lineRule="auto"/>
        <w:rPr>
          <w:rFonts w:cs="Arial"/>
          <w:kern w:val="32"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0F2173C2" w14:textId="77777777" w:rsidR="0039269A" w:rsidRPr="00802E70" w:rsidRDefault="0039269A" w:rsidP="0039269A">
      <w:pPr>
        <w:pStyle w:val="Titre1"/>
        <w:rPr>
          <w:b w:val="0"/>
          <w:bCs w:val="0"/>
        </w:rPr>
      </w:pPr>
      <w:bookmarkStart w:id="2" w:name="_Toc192716976"/>
      <w:r w:rsidRPr="00802E70">
        <w:lastRenderedPageBreak/>
        <w:t xml:space="preserve">ANNEXE </w:t>
      </w:r>
      <w:proofErr w:type="gramStart"/>
      <w:r>
        <w:t>1</w:t>
      </w:r>
      <w:r w:rsidRPr="00802E70">
        <w:t>:</w:t>
      </w:r>
      <w:proofErr w:type="gramEnd"/>
      <w:r w:rsidRPr="00802E70">
        <w:t xml:space="preserve"> INFORMATIONS SUR L</w:t>
      </w:r>
      <w:r>
        <w:t>A SOCIETE</w:t>
      </w:r>
      <w:bookmarkEnd w:id="2"/>
      <w:r w:rsidRPr="00802E70">
        <w:t xml:space="preserve"> </w:t>
      </w:r>
    </w:p>
    <w:p w14:paraId="116285B0" w14:textId="77777777" w:rsidR="0039269A" w:rsidRPr="00802E70" w:rsidRDefault="0039269A" w:rsidP="0039269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4"/>
        <w:gridCol w:w="3665"/>
        <w:gridCol w:w="4333"/>
      </w:tblGrid>
      <w:tr w:rsidR="0039269A" w:rsidRPr="00802E70" w14:paraId="63A33D0E" w14:textId="77777777" w:rsidTr="007758DE">
        <w:tc>
          <w:tcPr>
            <w:tcW w:w="9634" w:type="dxa"/>
            <w:gridSpan w:val="3"/>
          </w:tcPr>
          <w:p w14:paraId="0BAF6ADC" w14:textId="77777777" w:rsidR="0039269A" w:rsidRPr="00802E70" w:rsidRDefault="0039269A" w:rsidP="00DE19FC">
            <w:pPr>
              <w:spacing w:after="160" w:line="259" w:lineRule="auto"/>
              <w:jc w:val="both"/>
              <w:rPr>
                <w:b/>
                <w:bCs/>
              </w:rPr>
            </w:pPr>
            <w:r w:rsidRPr="00802E70">
              <w:rPr>
                <w:b/>
                <w:bCs/>
              </w:rPr>
              <w:t>A- INFORMATIONS GÉNÉRALES</w:t>
            </w:r>
          </w:p>
        </w:tc>
      </w:tr>
      <w:tr w:rsidR="0039269A" w:rsidRPr="00802E70" w14:paraId="78E03D2A" w14:textId="77777777" w:rsidTr="007758DE">
        <w:tc>
          <w:tcPr>
            <w:tcW w:w="1129" w:type="dxa"/>
          </w:tcPr>
          <w:p w14:paraId="086A38B3" w14:textId="77777777" w:rsidR="0039269A" w:rsidRPr="00802E70" w:rsidRDefault="0039269A" w:rsidP="00DE19FC">
            <w:pPr>
              <w:spacing w:after="160" w:line="259" w:lineRule="auto"/>
              <w:jc w:val="both"/>
            </w:pPr>
            <w:r w:rsidRPr="00802E70">
              <w:t>1</w:t>
            </w:r>
          </w:p>
        </w:tc>
        <w:tc>
          <w:tcPr>
            <w:tcW w:w="3828" w:type="dxa"/>
          </w:tcPr>
          <w:p w14:paraId="6E0DF31B" w14:textId="77777777" w:rsidR="0039269A" w:rsidRPr="00802E70" w:rsidRDefault="0039269A" w:rsidP="00DE19FC">
            <w:pPr>
              <w:spacing w:after="160" w:line="259" w:lineRule="auto"/>
              <w:jc w:val="both"/>
            </w:pPr>
            <w:r w:rsidRPr="00802E70">
              <w:t>Nom de l'Entrepreneur</w:t>
            </w:r>
          </w:p>
        </w:tc>
        <w:tc>
          <w:tcPr>
            <w:tcW w:w="4677" w:type="dxa"/>
          </w:tcPr>
          <w:p w14:paraId="283448F9" w14:textId="77777777" w:rsidR="0039269A" w:rsidRPr="00802E70" w:rsidRDefault="0039269A" w:rsidP="00DE19FC">
            <w:pPr>
              <w:spacing w:after="160" w:line="259" w:lineRule="auto"/>
              <w:jc w:val="both"/>
            </w:pPr>
          </w:p>
        </w:tc>
      </w:tr>
      <w:tr w:rsidR="0039269A" w:rsidRPr="00802E70" w14:paraId="52E6D4B0" w14:textId="77777777" w:rsidTr="007758DE">
        <w:tc>
          <w:tcPr>
            <w:tcW w:w="1129" w:type="dxa"/>
          </w:tcPr>
          <w:p w14:paraId="4D9763C0" w14:textId="77777777" w:rsidR="0039269A" w:rsidRPr="00802E70" w:rsidRDefault="0039269A" w:rsidP="00DE19FC">
            <w:pPr>
              <w:spacing w:after="160" w:line="259" w:lineRule="auto"/>
              <w:jc w:val="both"/>
            </w:pPr>
            <w:r w:rsidRPr="00802E70">
              <w:t>2</w:t>
            </w:r>
          </w:p>
        </w:tc>
        <w:tc>
          <w:tcPr>
            <w:tcW w:w="3828" w:type="dxa"/>
          </w:tcPr>
          <w:p w14:paraId="43DAA161" w14:textId="77777777" w:rsidR="0039269A" w:rsidRPr="00802E70" w:rsidRDefault="0039269A" w:rsidP="00DE19FC">
            <w:pPr>
              <w:spacing w:after="160" w:line="259" w:lineRule="auto"/>
              <w:jc w:val="both"/>
            </w:pPr>
            <w:r w:rsidRPr="00802E70">
              <w:t>Adresse du siège social</w:t>
            </w:r>
          </w:p>
        </w:tc>
        <w:tc>
          <w:tcPr>
            <w:tcW w:w="4677" w:type="dxa"/>
          </w:tcPr>
          <w:p w14:paraId="356DDDE8" w14:textId="77777777" w:rsidR="0039269A" w:rsidRPr="00802E70" w:rsidRDefault="0039269A" w:rsidP="00DE19FC">
            <w:pPr>
              <w:spacing w:after="160" w:line="259" w:lineRule="auto"/>
              <w:jc w:val="both"/>
            </w:pPr>
          </w:p>
        </w:tc>
      </w:tr>
      <w:tr w:rsidR="0039269A" w:rsidRPr="00802E70" w14:paraId="32A8632E" w14:textId="77777777" w:rsidTr="007758DE">
        <w:tc>
          <w:tcPr>
            <w:tcW w:w="1129" w:type="dxa"/>
          </w:tcPr>
          <w:p w14:paraId="7C7A41BF" w14:textId="77777777" w:rsidR="0039269A" w:rsidRPr="00802E70" w:rsidRDefault="0039269A" w:rsidP="00DE19FC">
            <w:pPr>
              <w:spacing w:after="160" w:line="259" w:lineRule="auto"/>
              <w:jc w:val="both"/>
            </w:pPr>
            <w:r w:rsidRPr="00802E70">
              <w:t>3</w:t>
            </w:r>
          </w:p>
        </w:tc>
        <w:tc>
          <w:tcPr>
            <w:tcW w:w="3828" w:type="dxa"/>
          </w:tcPr>
          <w:p w14:paraId="7939261B" w14:textId="77777777" w:rsidR="0039269A" w:rsidRPr="00802E70" w:rsidRDefault="0039269A" w:rsidP="00DE19FC">
            <w:pPr>
              <w:spacing w:after="160" w:line="259" w:lineRule="auto"/>
              <w:jc w:val="both"/>
            </w:pPr>
            <w:r w:rsidRPr="00802E70">
              <w:t xml:space="preserve">Tél. – Fax – </w:t>
            </w:r>
            <w:proofErr w:type="gramStart"/>
            <w:r w:rsidRPr="00802E70">
              <w:t>email</w:t>
            </w:r>
            <w:proofErr w:type="gramEnd"/>
          </w:p>
        </w:tc>
        <w:tc>
          <w:tcPr>
            <w:tcW w:w="4677" w:type="dxa"/>
          </w:tcPr>
          <w:p w14:paraId="2077E567" w14:textId="77777777" w:rsidR="0039269A" w:rsidRPr="00802E70" w:rsidRDefault="0039269A" w:rsidP="00DE19FC">
            <w:pPr>
              <w:spacing w:after="160" w:line="259" w:lineRule="auto"/>
              <w:jc w:val="both"/>
            </w:pPr>
          </w:p>
        </w:tc>
      </w:tr>
      <w:tr w:rsidR="0039269A" w:rsidRPr="00802E70" w14:paraId="64CD9A64" w14:textId="77777777" w:rsidTr="007758DE">
        <w:tc>
          <w:tcPr>
            <w:tcW w:w="1129" w:type="dxa"/>
          </w:tcPr>
          <w:p w14:paraId="00F1AF7C" w14:textId="77777777" w:rsidR="0039269A" w:rsidRPr="00802E70" w:rsidRDefault="0039269A" w:rsidP="00DE19FC">
            <w:pPr>
              <w:spacing w:after="160" w:line="259" w:lineRule="auto"/>
              <w:jc w:val="both"/>
            </w:pPr>
            <w:r w:rsidRPr="00802E70">
              <w:t>4</w:t>
            </w:r>
          </w:p>
        </w:tc>
        <w:tc>
          <w:tcPr>
            <w:tcW w:w="3828" w:type="dxa"/>
          </w:tcPr>
          <w:p w14:paraId="52E5DE5E" w14:textId="77777777" w:rsidR="0039269A" w:rsidRPr="00802E70" w:rsidRDefault="0039269A" w:rsidP="00DE19FC">
            <w:pPr>
              <w:spacing w:after="160" w:line="259" w:lineRule="auto"/>
              <w:jc w:val="both"/>
            </w:pPr>
            <w:r w:rsidRPr="00802E70">
              <w:t>Contact</w:t>
            </w:r>
          </w:p>
        </w:tc>
        <w:tc>
          <w:tcPr>
            <w:tcW w:w="4677" w:type="dxa"/>
          </w:tcPr>
          <w:p w14:paraId="5790B070" w14:textId="77777777" w:rsidR="0039269A" w:rsidRPr="00802E70" w:rsidRDefault="0039269A" w:rsidP="00DE19FC">
            <w:pPr>
              <w:spacing w:after="160" w:line="259" w:lineRule="auto"/>
              <w:jc w:val="both"/>
            </w:pPr>
          </w:p>
        </w:tc>
      </w:tr>
      <w:tr w:rsidR="0039269A" w:rsidRPr="00802E70" w14:paraId="167595BC" w14:textId="77777777" w:rsidTr="007758DE">
        <w:tc>
          <w:tcPr>
            <w:tcW w:w="1129" w:type="dxa"/>
          </w:tcPr>
          <w:p w14:paraId="3EA8E923" w14:textId="77777777" w:rsidR="0039269A" w:rsidRPr="00802E70" w:rsidRDefault="0039269A" w:rsidP="00DE19FC">
            <w:pPr>
              <w:spacing w:after="160" w:line="259" w:lineRule="auto"/>
              <w:jc w:val="both"/>
            </w:pPr>
            <w:r w:rsidRPr="00802E70">
              <w:t>5</w:t>
            </w:r>
          </w:p>
        </w:tc>
        <w:tc>
          <w:tcPr>
            <w:tcW w:w="3828" w:type="dxa"/>
          </w:tcPr>
          <w:p w14:paraId="7104B263" w14:textId="77777777" w:rsidR="0039269A" w:rsidRPr="00802E70" w:rsidRDefault="0039269A" w:rsidP="00DE19FC">
            <w:pPr>
              <w:spacing w:after="160" w:line="259" w:lineRule="auto"/>
              <w:jc w:val="both"/>
            </w:pPr>
            <w:r w:rsidRPr="00802E70">
              <w:t>Lieu de création / d'enregistrement</w:t>
            </w:r>
          </w:p>
        </w:tc>
        <w:tc>
          <w:tcPr>
            <w:tcW w:w="4677" w:type="dxa"/>
          </w:tcPr>
          <w:p w14:paraId="5C3C7587" w14:textId="77777777" w:rsidR="0039269A" w:rsidRPr="00802E70" w:rsidRDefault="0039269A" w:rsidP="00DE19FC">
            <w:pPr>
              <w:spacing w:after="160" w:line="259" w:lineRule="auto"/>
              <w:jc w:val="both"/>
            </w:pPr>
          </w:p>
        </w:tc>
      </w:tr>
      <w:tr w:rsidR="0039269A" w:rsidRPr="00802E70" w14:paraId="159FEB78" w14:textId="77777777" w:rsidTr="007758DE">
        <w:tc>
          <w:tcPr>
            <w:tcW w:w="1129" w:type="dxa"/>
          </w:tcPr>
          <w:p w14:paraId="37FE1108" w14:textId="77777777" w:rsidR="0039269A" w:rsidRPr="00802E70" w:rsidRDefault="0039269A" w:rsidP="00DE19FC">
            <w:pPr>
              <w:spacing w:after="160" w:line="259" w:lineRule="auto"/>
              <w:jc w:val="both"/>
            </w:pPr>
            <w:r w:rsidRPr="00802E70">
              <w:t>6</w:t>
            </w:r>
          </w:p>
        </w:tc>
        <w:tc>
          <w:tcPr>
            <w:tcW w:w="3828" w:type="dxa"/>
          </w:tcPr>
          <w:p w14:paraId="28E0418A" w14:textId="77777777" w:rsidR="0039269A" w:rsidRPr="00802E70" w:rsidRDefault="0039269A" w:rsidP="00DE19FC">
            <w:pPr>
              <w:spacing w:after="160" w:line="259" w:lineRule="auto"/>
              <w:jc w:val="both"/>
            </w:pPr>
            <w:r w:rsidRPr="00802E70">
              <w:t>Année de création / d'enregistrement</w:t>
            </w:r>
          </w:p>
        </w:tc>
        <w:tc>
          <w:tcPr>
            <w:tcW w:w="4677" w:type="dxa"/>
          </w:tcPr>
          <w:p w14:paraId="3E3F189C" w14:textId="77777777" w:rsidR="0039269A" w:rsidRPr="00802E70" w:rsidRDefault="0039269A" w:rsidP="00DE19FC">
            <w:pPr>
              <w:spacing w:after="160" w:line="259" w:lineRule="auto"/>
              <w:jc w:val="both"/>
            </w:pPr>
          </w:p>
        </w:tc>
      </w:tr>
      <w:tr w:rsidR="0039269A" w:rsidRPr="00802E70" w14:paraId="28A40062" w14:textId="77777777" w:rsidTr="007758DE">
        <w:trPr>
          <w:trHeight w:val="3078"/>
        </w:trPr>
        <w:tc>
          <w:tcPr>
            <w:tcW w:w="1129" w:type="dxa"/>
          </w:tcPr>
          <w:p w14:paraId="3319296B" w14:textId="77777777" w:rsidR="0039269A" w:rsidRPr="00802E70" w:rsidRDefault="0039269A" w:rsidP="00DE19FC">
            <w:pPr>
              <w:spacing w:after="160" w:line="259" w:lineRule="auto"/>
              <w:jc w:val="both"/>
            </w:pPr>
          </w:p>
        </w:tc>
        <w:tc>
          <w:tcPr>
            <w:tcW w:w="8505" w:type="dxa"/>
            <w:gridSpan w:val="2"/>
          </w:tcPr>
          <w:p w14:paraId="6756CB01" w14:textId="77777777" w:rsidR="0039269A" w:rsidRPr="00802E70" w:rsidRDefault="0039269A" w:rsidP="00DE19FC">
            <w:pPr>
              <w:spacing w:after="160" w:line="259" w:lineRule="auto"/>
              <w:jc w:val="both"/>
            </w:pPr>
            <w:r w:rsidRPr="00802E70">
              <w:t>Les Entrepreneurs joignent l'identité juridique (copies certifiées conformes à l'original</w:t>
            </w:r>
            <w:proofErr w:type="gramStart"/>
            <w:r w:rsidRPr="00802E70">
              <w:t>):</w:t>
            </w:r>
            <w:proofErr w:type="gramEnd"/>
            <w:r w:rsidRPr="00802E70">
              <w:t xml:space="preserve"> décision de création, enregistrement de l'entreprise, autorisation écrite à signer les documents d'appel d'offres (le cas échéant)</w:t>
            </w:r>
          </w:p>
          <w:p w14:paraId="07B6DD1A" w14:textId="77777777" w:rsidR="0039269A" w:rsidRPr="00802E70" w:rsidRDefault="0039269A" w:rsidP="00DE19FC">
            <w:pPr>
              <w:spacing w:after="160" w:line="259" w:lineRule="auto"/>
              <w:jc w:val="both"/>
            </w:pPr>
            <w:r w:rsidRPr="00802E70">
              <w:t xml:space="preserve">Au cas où l'Entrepreneur est une joint-venture, il doit soumettre les documents </w:t>
            </w:r>
            <w:proofErr w:type="gramStart"/>
            <w:r w:rsidRPr="00802E70">
              <w:t>suivants:</w:t>
            </w:r>
            <w:proofErr w:type="gramEnd"/>
          </w:p>
          <w:p w14:paraId="0D4CEBF7" w14:textId="77777777" w:rsidR="0039269A" w:rsidRPr="00802E70" w:rsidRDefault="0039269A" w:rsidP="0039269A">
            <w:pPr>
              <w:pStyle w:val="Paragraphedeliste"/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after="160" w:line="259" w:lineRule="auto"/>
              <w:jc w:val="both"/>
            </w:pPr>
            <w:r w:rsidRPr="00802E70">
              <w:t xml:space="preserve">L'accord de joint-venture signé par toutes les membres de la joint-venture </w:t>
            </w:r>
            <w:proofErr w:type="gramStart"/>
            <w:r w:rsidRPr="00802E70">
              <w:t>indique</w:t>
            </w:r>
            <w:proofErr w:type="gramEnd"/>
            <w:r w:rsidRPr="00802E70">
              <w:t xml:space="preserve"> clairement les responsabilités de chaque membre, le pourcentage des travaux et la part des travaux à laquelle participera chaque membre. </w:t>
            </w:r>
          </w:p>
          <w:p w14:paraId="6DEC9884" w14:textId="1182A5B7" w:rsidR="0039269A" w:rsidRPr="00802E70" w:rsidRDefault="0039269A" w:rsidP="0039269A">
            <w:pPr>
              <w:spacing w:after="160" w:line="259" w:lineRule="auto"/>
              <w:ind w:left="360"/>
              <w:jc w:val="both"/>
            </w:pPr>
            <w:r w:rsidRPr="00802E70">
              <w:t>2. La procuration désigne une personne au nom du chef de file de la joint-venture, responsable de tous les membres de la joint-venture pour la transaction et la décision</w:t>
            </w:r>
            <w:r>
              <w:t>.</w:t>
            </w:r>
          </w:p>
        </w:tc>
      </w:tr>
      <w:tr w:rsidR="0039269A" w:rsidRPr="00802E70" w14:paraId="036731B3" w14:textId="77777777" w:rsidTr="007758DE">
        <w:tc>
          <w:tcPr>
            <w:tcW w:w="9634" w:type="dxa"/>
            <w:gridSpan w:val="3"/>
          </w:tcPr>
          <w:p w14:paraId="36AF6FF7" w14:textId="77777777" w:rsidR="0039269A" w:rsidRPr="00802E70" w:rsidRDefault="0039269A" w:rsidP="00DE19FC">
            <w:pPr>
              <w:spacing w:after="160" w:line="259" w:lineRule="auto"/>
              <w:jc w:val="both"/>
              <w:rPr>
                <w:b/>
                <w:bCs/>
              </w:rPr>
            </w:pPr>
            <w:r w:rsidRPr="00802E70">
              <w:rPr>
                <w:b/>
                <w:bCs/>
              </w:rPr>
              <w:t>B- DONNÉES SUR LE CHIFFRE D'AFFAIRES ANNUEL</w:t>
            </w:r>
          </w:p>
        </w:tc>
      </w:tr>
      <w:tr w:rsidR="0039269A" w:rsidRPr="00802E70" w14:paraId="16F1F17F" w14:textId="77777777" w:rsidTr="007758DE">
        <w:tc>
          <w:tcPr>
            <w:tcW w:w="1129" w:type="dxa"/>
          </w:tcPr>
          <w:p w14:paraId="28EA40C6" w14:textId="77777777" w:rsidR="0039269A" w:rsidRPr="00802E70" w:rsidRDefault="0039269A" w:rsidP="00DE19FC">
            <w:pPr>
              <w:spacing w:after="160" w:line="259" w:lineRule="auto"/>
              <w:jc w:val="both"/>
            </w:pPr>
          </w:p>
        </w:tc>
        <w:tc>
          <w:tcPr>
            <w:tcW w:w="8505" w:type="dxa"/>
            <w:gridSpan w:val="2"/>
          </w:tcPr>
          <w:p w14:paraId="3DC3ADDE" w14:textId="77777777" w:rsidR="0039269A" w:rsidRPr="00802E70" w:rsidRDefault="0039269A" w:rsidP="00DE19FC">
            <w:pPr>
              <w:spacing w:after="160" w:line="259" w:lineRule="auto"/>
              <w:jc w:val="both"/>
            </w:pPr>
            <w:r w:rsidRPr="00802E70">
              <w:t xml:space="preserve">Données sur le chiffre </w:t>
            </w:r>
            <w:proofErr w:type="gramStart"/>
            <w:r w:rsidRPr="00802E70">
              <w:t>d’affaire</w:t>
            </w:r>
            <w:proofErr w:type="gramEnd"/>
            <w:r w:rsidRPr="00802E70">
              <w:t xml:space="preserve"> annuel des 3 dernières années (milliards de VND)</w:t>
            </w:r>
          </w:p>
        </w:tc>
      </w:tr>
      <w:tr w:rsidR="0039269A" w:rsidRPr="00802E70" w14:paraId="226EA8D3" w14:textId="77777777" w:rsidTr="007758DE">
        <w:tc>
          <w:tcPr>
            <w:tcW w:w="1129" w:type="dxa"/>
          </w:tcPr>
          <w:p w14:paraId="5ACA526D" w14:textId="77777777" w:rsidR="0039269A" w:rsidRPr="00802E70" w:rsidRDefault="0039269A" w:rsidP="00DE19FC">
            <w:pPr>
              <w:spacing w:after="160" w:line="259" w:lineRule="auto"/>
              <w:jc w:val="both"/>
            </w:pPr>
          </w:p>
        </w:tc>
        <w:tc>
          <w:tcPr>
            <w:tcW w:w="8505" w:type="dxa"/>
            <w:gridSpan w:val="2"/>
          </w:tcPr>
          <w:p w14:paraId="1EC90FC5" w14:textId="77777777" w:rsidR="0039269A" w:rsidRPr="00802E70" w:rsidRDefault="0039269A" w:rsidP="00DE19FC">
            <w:pPr>
              <w:spacing w:after="160" w:line="259" w:lineRule="auto"/>
              <w:jc w:val="both"/>
            </w:pPr>
            <w:r w:rsidRPr="00802E70">
              <w:t>Année 20</w:t>
            </w:r>
            <w:r>
              <w:t>22</w:t>
            </w:r>
          </w:p>
        </w:tc>
      </w:tr>
      <w:tr w:rsidR="0039269A" w:rsidRPr="00802E70" w14:paraId="3BFEB719" w14:textId="77777777" w:rsidTr="007758DE">
        <w:tc>
          <w:tcPr>
            <w:tcW w:w="1129" w:type="dxa"/>
          </w:tcPr>
          <w:p w14:paraId="0A4F593C" w14:textId="77777777" w:rsidR="0039269A" w:rsidRPr="00802E70" w:rsidRDefault="0039269A" w:rsidP="00DE19FC">
            <w:pPr>
              <w:spacing w:after="160" w:line="259" w:lineRule="auto"/>
              <w:jc w:val="both"/>
            </w:pPr>
          </w:p>
        </w:tc>
        <w:tc>
          <w:tcPr>
            <w:tcW w:w="8505" w:type="dxa"/>
            <w:gridSpan w:val="2"/>
          </w:tcPr>
          <w:p w14:paraId="211EF737" w14:textId="77777777" w:rsidR="0039269A" w:rsidRPr="00802E70" w:rsidRDefault="0039269A" w:rsidP="00DE19FC">
            <w:pPr>
              <w:spacing w:after="160" w:line="259" w:lineRule="auto"/>
              <w:jc w:val="both"/>
            </w:pPr>
            <w:r w:rsidRPr="00802E70">
              <w:t>Année 20</w:t>
            </w:r>
            <w:r>
              <w:t>23</w:t>
            </w:r>
          </w:p>
        </w:tc>
      </w:tr>
      <w:tr w:rsidR="0039269A" w:rsidRPr="00802E70" w14:paraId="6DA57EAD" w14:textId="77777777" w:rsidTr="007758DE">
        <w:tc>
          <w:tcPr>
            <w:tcW w:w="1129" w:type="dxa"/>
          </w:tcPr>
          <w:p w14:paraId="35C303D0" w14:textId="77777777" w:rsidR="0039269A" w:rsidRPr="00802E70" w:rsidRDefault="0039269A" w:rsidP="00DE19FC">
            <w:pPr>
              <w:spacing w:after="160" w:line="259" w:lineRule="auto"/>
              <w:jc w:val="both"/>
            </w:pPr>
          </w:p>
        </w:tc>
        <w:tc>
          <w:tcPr>
            <w:tcW w:w="8505" w:type="dxa"/>
            <w:gridSpan w:val="2"/>
          </w:tcPr>
          <w:p w14:paraId="15761237" w14:textId="77777777" w:rsidR="0039269A" w:rsidRPr="00802E70" w:rsidRDefault="0039269A" w:rsidP="00DE19FC">
            <w:pPr>
              <w:spacing w:after="160" w:line="259" w:lineRule="auto"/>
              <w:jc w:val="both"/>
            </w:pPr>
            <w:r w:rsidRPr="00802E70">
              <w:t xml:space="preserve">Année </w:t>
            </w:r>
            <w:r>
              <w:t>2024</w:t>
            </w:r>
          </w:p>
        </w:tc>
      </w:tr>
    </w:tbl>
    <w:p w14:paraId="00F9A39E" w14:textId="77777777" w:rsidR="0039269A" w:rsidRPr="00802E70" w:rsidRDefault="0039269A" w:rsidP="0039269A">
      <w:pPr>
        <w:spacing w:after="160" w:line="259" w:lineRule="auto"/>
        <w:jc w:val="both"/>
      </w:pPr>
    </w:p>
    <w:p w14:paraId="0406A61D" w14:textId="77777777" w:rsidR="0039269A" w:rsidRPr="00802E70" w:rsidRDefault="0039269A" w:rsidP="0039269A">
      <w:pPr>
        <w:spacing w:after="160" w:line="259" w:lineRule="auto"/>
      </w:pPr>
      <w:r w:rsidRPr="00802E70">
        <w:br w:type="page"/>
      </w:r>
    </w:p>
    <w:p w14:paraId="42133636" w14:textId="77777777" w:rsidR="00342FE1" w:rsidRDefault="00342FE1" w:rsidP="00342FE1">
      <w:pPr>
        <w:spacing w:after="160" w:line="259" w:lineRule="auto"/>
        <w:rPr>
          <w:rFonts w:cs="Arial"/>
          <w:b/>
          <w:bCs/>
          <w:kern w:val="32"/>
          <w:sz w:val="28"/>
          <w:szCs w:val="32"/>
        </w:rPr>
      </w:pPr>
    </w:p>
    <w:tbl>
      <w:tblPr>
        <w:tblStyle w:val="Grilledutableau"/>
        <w:tblpPr w:leftFromText="141" w:rightFromText="141" w:vertAnchor="page" w:horzAnchor="margin" w:tblpY="1673"/>
        <w:tblW w:w="9918" w:type="dxa"/>
        <w:tblLook w:val="04A0" w:firstRow="1" w:lastRow="0" w:firstColumn="1" w:lastColumn="0" w:noHBand="0" w:noVBand="1"/>
      </w:tblPr>
      <w:tblGrid>
        <w:gridCol w:w="726"/>
        <w:gridCol w:w="9192"/>
      </w:tblGrid>
      <w:tr w:rsidR="00342FE1" w:rsidRPr="00802E70" w14:paraId="2702A7EC" w14:textId="77777777" w:rsidTr="007758DE">
        <w:trPr>
          <w:trHeight w:val="589"/>
        </w:trPr>
        <w:tc>
          <w:tcPr>
            <w:tcW w:w="9918" w:type="dxa"/>
            <w:gridSpan w:val="2"/>
          </w:tcPr>
          <w:p w14:paraId="63574BC5" w14:textId="77777777" w:rsidR="00342FE1" w:rsidRPr="00802E70" w:rsidRDefault="00342FE1" w:rsidP="00DE19FC">
            <w:pPr>
              <w:spacing w:after="160" w:line="259" w:lineRule="auto"/>
              <w:rPr>
                <w:b/>
                <w:bCs/>
              </w:rPr>
            </w:pPr>
            <w:r w:rsidRPr="00802E70">
              <w:rPr>
                <w:b/>
                <w:bCs/>
              </w:rPr>
              <w:t>C- DONNÉES FINANCIÈRES</w:t>
            </w:r>
          </w:p>
        </w:tc>
      </w:tr>
      <w:tr w:rsidR="00342FE1" w:rsidRPr="00802E70" w14:paraId="378F5D62" w14:textId="77777777" w:rsidTr="007758DE">
        <w:trPr>
          <w:trHeight w:val="363"/>
        </w:trPr>
        <w:tc>
          <w:tcPr>
            <w:tcW w:w="726" w:type="dxa"/>
          </w:tcPr>
          <w:p w14:paraId="2BF0DD08" w14:textId="77777777" w:rsidR="00342FE1" w:rsidRPr="00802E70" w:rsidRDefault="00342FE1" w:rsidP="00DE19FC">
            <w:pPr>
              <w:spacing w:line="259" w:lineRule="auto"/>
            </w:pPr>
            <w:r w:rsidRPr="00802E70">
              <w:t>1</w:t>
            </w:r>
          </w:p>
        </w:tc>
        <w:tc>
          <w:tcPr>
            <w:tcW w:w="9192" w:type="dxa"/>
          </w:tcPr>
          <w:p w14:paraId="525C3CA5" w14:textId="77777777" w:rsidR="00342FE1" w:rsidRPr="00802E70" w:rsidRDefault="00342FE1" w:rsidP="00DE19FC">
            <w:pPr>
              <w:spacing w:line="259" w:lineRule="auto"/>
            </w:pPr>
            <w:r w:rsidRPr="00802E70">
              <w:t>Numéro de compte - Nom et adresse de la banque</w:t>
            </w:r>
          </w:p>
        </w:tc>
      </w:tr>
      <w:tr w:rsidR="00342FE1" w:rsidRPr="00802E70" w14:paraId="571C5404" w14:textId="77777777" w:rsidTr="007758DE">
        <w:trPr>
          <w:trHeight w:val="430"/>
        </w:trPr>
        <w:tc>
          <w:tcPr>
            <w:tcW w:w="726" w:type="dxa"/>
          </w:tcPr>
          <w:p w14:paraId="11FE5178" w14:textId="77777777" w:rsidR="00342FE1" w:rsidRPr="00802E70" w:rsidRDefault="00342FE1" w:rsidP="00DE19FC">
            <w:pPr>
              <w:spacing w:line="259" w:lineRule="auto"/>
            </w:pPr>
            <w:r w:rsidRPr="00802E70">
              <w:t>2</w:t>
            </w:r>
          </w:p>
        </w:tc>
        <w:tc>
          <w:tcPr>
            <w:tcW w:w="9192" w:type="dxa"/>
          </w:tcPr>
          <w:p w14:paraId="64882C67" w14:textId="77777777" w:rsidR="00342FE1" w:rsidRPr="00802E70" w:rsidRDefault="00342FE1" w:rsidP="00DE19FC">
            <w:pPr>
              <w:spacing w:line="259" w:lineRule="auto"/>
            </w:pPr>
            <w:r w:rsidRPr="00802E70">
              <w:t>Nom du poste, adresse de contact, personne de contact à la banque</w:t>
            </w:r>
          </w:p>
        </w:tc>
      </w:tr>
      <w:tr w:rsidR="00342FE1" w:rsidRPr="00802E70" w14:paraId="56F5DDFC" w14:textId="77777777" w:rsidTr="007758DE">
        <w:trPr>
          <w:trHeight w:val="1093"/>
        </w:trPr>
        <w:tc>
          <w:tcPr>
            <w:tcW w:w="726" w:type="dxa"/>
          </w:tcPr>
          <w:p w14:paraId="74D00D2B" w14:textId="77777777" w:rsidR="00342FE1" w:rsidRPr="00802E70" w:rsidRDefault="00342FE1" w:rsidP="00DE19FC">
            <w:pPr>
              <w:spacing w:line="259" w:lineRule="auto"/>
            </w:pPr>
            <w:r w:rsidRPr="00802E70">
              <w:t>3</w:t>
            </w:r>
          </w:p>
        </w:tc>
        <w:tc>
          <w:tcPr>
            <w:tcW w:w="9192" w:type="dxa"/>
          </w:tcPr>
          <w:p w14:paraId="6C962427" w14:textId="77777777" w:rsidR="00342FE1" w:rsidRPr="00802E70" w:rsidRDefault="00342FE1" w:rsidP="00DE19FC">
            <w:pPr>
              <w:spacing w:line="259" w:lineRule="auto"/>
            </w:pPr>
            <w:r w:rsidRPr="00802E70">
              <w:t>Résumé de la situation financière des 3 dernières années selon les points énumérés ci-dessous et une copie des états financiers approuvés/ou un bilan audité des 3 dernières années avec le cachet et la signature de l'Entrepreneur à joindre</w:t>
            </w:r>
          </w:p>
        </w:tc>
      </w:tr>
      <w:tr w:rsidR="00342FE1" w:rsidRPr="00802E70" w14:paraId="64FC546A" w14:textId="77777777" w:rsidTr="007758DE">
        <w:trPr>
          <w:trHeight w:val="563"/>
        </w:trPr>
        <w:tc>
          <w:tcPr>
            <w:tcW w:w="726" w:type="dxa"/>
          </w:tcPr>
          <w:p w14:paraId="3151E317" w14:textId="77777777" w:rsidR="00342FE1" w:rsidRPr="00802E70" w:rsidRDefault="00342FE1" w:rsidP="00DE19FC">
            <w:pPr>
              <w:spacing w:line="259" w:lineRule="auto"/>
            </w:pPr>
            <w:r w:rsidRPr="00802E70">
              <w:t>3.1</w:t>
            </w:r>
          </w:p>
        </w:tc>
        <w:tc>
          <w:tcPr>
            <w:tcW w:w="9192" w:type="dxa"/>
          </w:tcPr>
          <w:p w14:paraId="2D81BB54" w14:textId="77777777" w:rsidR="00342FE1" w:rsidRPr="00802E70" w:rsidRDefault="00342FE1" w:rsidP="00DE19FC">
            <w:pPr>
              <w:spacing w:line="259" w:lineRule="auto"/>
            </w:pPr>
            <w:r w:rsidRPr="00802E70">
              <w:t>Total des actifs</w:t>
            </w:r>
          </w:p>
        </w:tc>
      </w:tr>
      <w:tr w:rsidR="00342FE1" w:rsidRPr="00802E70" w14:paraId="741572C5" w14:textId="77777777" w:rsidTr="007758DE">
        <w:trPr>
          <w:trHeight w:val="363"/>
        </w:trPr>
        <w:tc>
          <w:tcPr>
            <w:tcW w:w="726" w:type="dxa"/>
          </w:tcPr>
          <w:p w14:paraId="3F3F4A9D" w14:textId="77777777" w:rsidR="00342FE1" w:rsidRPr="00802E70" w:rsidRDefault="00342FE1" w:rsidP="00DE19FC">
            <w:pPr>
              <w:spacing w:line="259" w:lineRule="auto"/>
            </w:pPr>
          </w:p>
        </w:tc>
        <w:tc>
          <w:tcPr>
            <w:tcW w:w="9192" w:type="dxa"/>
          </w:tcPr>
          <w:p w14:paraId="7A1E3648" w14:textId="77777777" w:rsidR="00342FE1" w:rsidRPr="00802E70" w:rsidRDefault="00342FE1" w:rsidP="00DE19FC">
            <w:pPr>
              <w:spacing w:line="259" w:lineRule="auto"/>
            </w:pPr>
            <w:r w:rsidRPr="00802E70">
              <w:t>Année 20</w:t>
            </w:r>
            <w:r>
              <w:t>22</w:t>
            </w:r>
          </w:p>
        </w:tc>
      </w:tr>
      <w:tr w:rsidR="00342FE1" w:rsidRPr="00802E70" w14:paraId="4EF3654F" w14:textId="77777777" w:rsidTr="007758DE">
        <w:trPr>
          <w:trHeight w:val="363"/>
        </w:trPr>
        <w:tc>
          <w:tcPr>
            <w:tcW w:w="726" w:type="dxa"/>
          </w:tcPr>
          <w:p w14:paraId="75E0F144" w14:textId="77777777" w:rsidR="00342FE1" w:rsidRPr="00802E70" w:rsidRDefault="00342FE1" w:rsidP="00DE19FC">
            <w:pPr>
              <w:spacing w:line="259" w:lineRule="auto"/>
            </w:pPr>
          </w:p>
        </w:tc>
        <w:tc>
          <w:tcPr>
            <w:tcW w:w="9192" w:type="dxa"/>
          </w:tcPr>
          <w:p w14:paraId="5194A7BA" w14:textId="77777777" w:rsidR="00342FE1" w:rsidRPr="00802E70" w:rsidRDefault="00342FE1" w:rsidP="00DE19FC">
            <w:pPr>
              <w:spacing w:line="259" w:lineRule="auto"/>
            </w:pPr>
            <w:r w:rsidRPr="00802E70">
              <w:t>Année 20</w:t>
            </w:r>
            <w:r>
              <w:t>23</w:t>
            </w:r>
          </w:p>
        </w:tc>
      </w:tr>
      <w:tr w:rsidR="00342FE1" w:rsidRPr="00802E70" w14:paraId="5D7EFC15" w14:textId="77777777" w:rsidTr="007758DE">
        <w:trPr>
          <w:trHeight w:val="336"/>
        </w:trPr>
        <w:tc>
          <w:tcPr>
            <w:tcW w:w="726" w:type="dxa"/>
          </w:tcPr>
          <w:p w14:paraId="6A826043" w14:textId="77777777" w:rsidR="00342FE1" w:rsidRPr="00802E70" w:rsidRDefault="00342FE1" w:rsidP="00DE19FC">
            <w:pPr>
              <w:spacing w:line="259" w:lineRule="auto"/>
            </w:pPr>
          </w:p>
        </w:tc>
        <w:tc>
          <w:tcPr>
            <w:tcW w:w="9192" w:type="dxa"/>
          </w:tcPr>
          <w:p w14:paraId="26B3DF01" w14:textId="77777777" w:rsidR="00342FE1" w:rsidRPr="00802E70" w:rsidRDefault="00342FE1" w:rsidP="00DE19FC">
            <w:pPr>
              <w:spacing w:line="259" w:lineRule="auto"/>
            </w:pPr>
            <w:r w:rsidRPr="00802E70">
              <w:t>Année 20</w:t>
            </w:r>
            <w:r>
              <w:t>24</w:t>
            </w:r>
          </w:p>
        </w:tc>
      </w:tr>
      <w:tr w:rsidR="00342FE1" w:rsidRPr="00802E70" w14:paraId="3EB32881" w14:textId="77777777" w:rsidTr="007758DE">
        <w:trPr>
          <w:trHeight w:val="363"/>
        </w:trPr>
        <w:tc>
          <w:tcPr>
            <w:tcW w:w="726" w:type="dxa"/>
          </w:tcPr>
          <w:p w14:paraId="6B999FD9" w14:textId="77777777" w:rsidR="00342FE1" w:rsidRPr="00802E70" w:rsidRDefault="00342FE1" w:rsidP="00DE19FC">
            <w:pPr>
              <w:spacing w:line="259" w:lineRule="auto"/>
            </w:pPr>
            <w:r w:rsidRPr="00802E70">
              <w:t>3.2</w:t>
            </w:r>
          </w:p>
        </w:tc>
        <w:tc>
          <w:tcPr>
            <w:tcW w:w="9192" w:type="dxa"/>
          </w:tcPr>
          <w:p w14:paraId="7F962916" w14:textId="77777777" w:rsidR="00342FE1" w:rsidRPr="00802E70" w:rsidRDefault="00342FE1" w:rsidP="00DE19FC">
            <w:pPr>
              <w:spacing w:line="259" w:lineRule="auto"/>
            </w:pPr>
            <w:r w:rsidRPr="00802E70">
              <w:t>Actifs à court terme</w:t>
            </w:r>
          </w:p>
        </w:tc>
      </w:tr>
      <w:tr w:rsidR="00342FE1" w:rsidRPr="00802E70" w14:paraId="62045418" w14:textId="77777777" w:rsidTr="007758DE">
        <w:trPr>
          <w:trHeight w:val="363"/>
        </w:trPr>
        <w:tc>
          <w:tcPr>
            <w:tcW w:w="726" w:type="dxa"/>
          </w:tcPr>
          <w:p w14:paraId="7A25ABE9" w14:textId="77777777" w:rsidR="00342FE1" w:rsidRPr="00802E70" w:rsidRDefault="00342FE1" w:rsidP="00DE19FC">
            <w:pPr>
              <w:spacing w:line="259" w:lineRule="auto"/>
            </w:pPr>
          </w:p>
        </w:tc>
        <w:tc>
          <w:tcPr>
            <w:tcW w:w="9192" w:type="dxa"/>
          </w:tcPr>
          <w:p w14:paraId="1240FBB0" w14:textId="77777777" w:rsidR="00342FE1" w:rsidRPr="00802E70" w:rsidRDefault="00342FE1" w:rsidP="00DE19FC">
            <w:pPr>
              <w:spacing w:line="259" w:lineRule="auto"/>
            </w:pPr>
            <w:r w:rsidRPr="00802E70">
              <w:t>Année 20</w:t>
            </w:r>
            <w:r>
              <w:t>22</w:t>
            </w:r>
          </w:p>
        </w:tc>
      </w:tr>
      <w:tr w:rsidR="00342FE1" w:rsidRPr="00802E70" w14:paraId="53DD4786" w14:textId="77777777" w:rsidTr="007758DE">
        <w:trPr>
          <w:trHeight w:val="363"/>
        </w:trPr>
        <w:tc>
          <w:tcPr>
            <w:tcW w:w="726" w:type="dxa"/>
          </w:tcPr>
          <w:p w14:paraId="5B1B0FA8" w14:textId="77777777" w:rsidR="00342FE1" w:rsidRPr="00802E70" w:rsidRDefault="00342FE1" w:rsidP="00DE19FC">
            <w:pPr>
              <w:spacing w:line="259" w:lineRule="auto"/>
            </w:pPr>
          </w:p>
        </w:tc>
        <w:tc>
          <w:tcPr>
            <w:tcW w:w="9192" w:type="dxa"/>
          </w:tcPr>
          <w:p w14:paraId="3834924C" w14:textId="77777777" w:rsidR="00342FE1" w:rsidRPr="00802E70" w:rsidRDefault="00342FE1" w:rsidP="00DE19FC">
            <w:pPr>
              <w:spacing w:line="259" w:lineRule="auto"/>
            </w:pPr>
            <w:r w:rsidRPr="00802E70">
              <w:t>Année 20</w:t>
            </w:r>
            <w:r>
              <w:t>23</w:t>
            </w:r>
          </w:p>
        </w:tc>
      </w:tr>
      <w:tr w:rsidR="00342FE1" w:rsidRPr="00802E70" w14:paraId="2466C933" w14:textId="77777777" w:rsidTr="007758DE">
        <w:trPr>
          <w:trHeight w:val="363"/>
        </w:trPr>
        <w:tc>
          <w:tcPr>
            <w:tcW w:w="726" w:type="dxa"/>
          </w:tcPr>
          <w:p w14:paraId="6B0DB851" w14:textId="77777777" w:rsidR="00342FE1" w:rsidRPr="00802E70" w:rsidRDefault="00342FE1" w:rsidP="00DE19FC">
            <w:pPr>
              <w:spacing w:line="259" w:lineRule="auto"/>
            </w:pPr>
          </w:p>
        </w:tc>
        <w:tc>
          <w:tcPr>
            <w:tcW w:w="9192" w:type="dxa"/>
          </w:tcPr>
          <w:p w14:paraId="0864F710" w14:textId="77777777" w:rsidR="00342FE1" w:rsidRPr="00802E70" w:rsidRDefault="00342FE1" w:rsidP="00DE19FC">
            <w:pPr>
              <w:spacing w:line="259" w:lineRule="auto"/>
            </w:pPr>
            <w:r w:rsidRPr="00802E70">
              <w:t>Année 20</w:t>
            </w:r>
            <w:r>
              <w:t>24</w:t>
            </w:r>
          </w:p>
        </w:tc>
      </w:tr>
      <w:tr w:rsidR="00342FE1" w:rsidRPr="00802E70" w14:paraId="6AE8D309" w14:textId="77777777" w:rsidTr="007758DE">
        <w:trPr>
          <w:trHeight w:val="336"/>
        </w:trPr>
        <w:tc>
          <w:tcPr>
            <w:tcW w:w="726" w:type="dxa"/>
          </w:tcPr>
          <w:p w14:paraId="16417FB3" w14:textId="77777777" w:rsidR="00342FE1" w:rsidRPr="00802E70" w:rsidRDefault="00342FE1" w:rsidP="00DE19FC">
            <w:pPr>
              <w:spacing w:line="259" w:lineRule="auto"/>
            </w:pPr>
            <w:r w:rsidRPr="00802E70">
              <w:t>3.3</w:t>
            </w:r>
          </w:p>
        </w:tc>
        <w:tc>
          <w:tcPr>
            <w:tcW w:w="9192" w:type="dxa"/>
          </w:tcPr>
          <w:p w14:paraId="69CCA528" w14:textId="77777777" w:rsidR="00342FE1" w:rsidRPr="00802E70" w:rsidRDefault="00342FE1" w:rsidP="00DE19FC">
            <w:pPr>
              <w:spacing w:line="259" w:lineRule="auto"/>
            </w:pPr>
            <w:r w:rsidRPr="00802E70">
              <w:t>Stocks</w:t>
            </w:r>
          </w:p>
        </w:tc>
      </w:tr>
      <w:tr w:rsidR="00342FE1" w:rsidRPr="00802E70" w14:paraId="60CFAC7C" w14:textId="77777777" w:rsidTr="007758DE">
        <w:trPr>
          <w:trHeight w:val="363"/>
        </w:trPr>
        <w:tc>
          <w:tcPr>
            <w:tcW w:w="726" w:type="dxa"/>
          </w:tcPr>
          <w:p w14:paraId="00F4E281" w14:textId="77777777" w:rsidR="00342FE1" w:rsidRPr="00802E70" w:rsidRDefault="00342FE1" w:rsidP="00DE19FC">
            <w:pPr>
              <w:spacing w:line="259" w:lineRule="auto"/>
            </w:pPr>
          </w:p>
        </w:tc>
        <w:tc>
          <w:tcPr>
            <w:tcW w:w="9192" w:type="dxa"/>
          </w:tcPr>
          <w:p w14:paraId="4DA2276F" w14:textId="77777777" w:rsidR="00342FE1" w:rsidRPr="00802E70" w:rsidRDefault="00342FE1" w:rsidP="00DE19FC">
            <w:pPr>
              <w:spacing w:line="259" w:lineRule="auto"/>
            </w:pPr>
            <w:r w:rsidRPr="00802E70">
              <w:t>Année 20</w:t>
            </w:r>
            <w:r>
              <w:t>22</w:t>
            </w:r>
          </w:p>
        </w:tc>
      </w:tr>
      <w:tr w:rsidR="00342FE1" w:rsidRPr="00802E70" w14:paraId="06B1D718" w14:textId="77777777" w:rsidTr="007758DE">
        <w:trPr>
          <w:trHeight w:val="363"/>
        </w:trPr>
        <w:tc>
          <w:tcPr>
            <w:tcW w:w="726" w:type="dxa"/>
          </w:tcPr>
          <w:p w14:paraId="1A18EA37" w14:textId="77777777" w:rsidR="00342FE1" w:rsidRPr="00802E70" w:rsidRDefault="00342FE1" w:rsidP="00DE19FC">
            <w:pPr>
              <w:spacing w:line="259" w:lineRule="auto"/>
            </w:pPr>
          </w:p>
        </w:tc>
        <w:tc>
          <w:tcPr>
            <w:tcW w:w="9192" w:type="dxa"/>
          </w:tcPr>
          <w:p w14:paraId="48DDF94D" w14:textId="77777777" w:rsidR="00342FE1" w:rsidRPr="00802E70" w:rsidRDefault="00342FE1" w:rsidP="00DE19FC">
            <w:pPr>
              <w:spacing w:line="259" w:lineRule="auto"/>
            </w:pPr>
            <w:r w:rsidRPr="00802E70">
              <w:t>Année 20</w:t>
            </w:r>
            <w:r>
              <w:t>23</w:t>
            </w:r>
          </w:p>
        </w:tc>
      </w:tr>
      <w:tr w:rsidR="00342FE1" w:rsidRPr="00802E70" w14:paraId="109DC327" w14:textId="77777777" w:rsidTr="007758DE">
        <w:trPr>
          <w:trHeight w:val="363"/>
        </w:trPr>
        <w:tc>
          <w:tcPr>
            <w:tcW w:w="726" w:type="dxa"/>
          </w:tcPr>
          <w:p w14:paraId="6F955835" w14:textId="77777777" w:rsidR="00342FE1" w:rsidRPr="00802E70" w:rsidRDefault="00342FE1" w:rsidP="00DE19FC">
            <w:pPr>
              <w:spacing w:line="259" w:lineRule="auto"/>
            </w:pPr>
          </w:p>
        </w:tc>
        <w:tc>
          <w:tcPr>
            <w:tcW w:w="9192" w:type="dxa"/>
          </w:tcPr>
          <w:p w14:paraId="4F65D4B3" w14:textId="77777777" w:rsidR="00342FE1" w:rsidRPr="00802E70" w:rsidRDefault="00342FE1" w:rsidP="00DE19FC">
            <w:pPr>
              <w:spacing w:line="259" w:lineRule="auto"/>
            </w:pPr>
            <w:r w:rsidRPr="00802E70">
              <w:t>Année 20</w:t>
            </w:r>
            <w:r>
              <w:t>24</w:t>
            </w:r>
          </w:p>
        </w:tc>
      </w:tr>
      <w:tr w:rsidR="00342FE1" w:rsidRPr="00802E70" w14:paraId="2F25916A" w14:textId="77777777" w:rsidTr="007758DE">
        <w:trPr>
          <w:trHeight w:val="363"/>
        </w:trPr>
        <w:tc>
          <w:tcPr>
            <w:tcW w:w="726" w:type="dxa"/>
          </w:tcPr>
          <w:p w14:paraId="0F5466C5" w14:textId="77777777" w:rsidR="00342FE1" w:rsidRPr="00802E70" w:rsidRDefault="00342FE1" w:rsidP="00DE19FC">
            <w:pPr>
              <w:spacing w:line="259" w:lineRule="auto"/>
            </w:pPr>
            <w:r w:rsidRPr="00802E70">
              <w:t>3.4</w:t>
            </w:r>
          </w:p>
        </w:tc>
        <w:tc>
          <w:tcPr>
            <w:tcW w:w="9192" w:type="dxa"/>
          </w:tcPr>
          <w:p w14:paraId="33F73E80" w14:textId="77777777" w:rsidR="00342FE1" w:rsidRPr="00802E70" w:rsidRDefault="00342FE1" w:rsidP="00DE19FC">
            <w:pPr>
              <w:spacing w:line="259" w:lineRule="auto"/>
            </w:pPr>
            <w:r w:rsidRPr="00802E70">
              <w:t>Passifs à court terme</w:t>
            </w:r>
          </w:p>
        </w:tc>
      </w:tr>
      <w:tr w:rsidR="00342FE1" w:rsidRPr="00802E70" w14:paraId="060AD39E" w14:textId="77777777" w:rsidTr="007758DE">
        <w:trPr>
          <w:trHeight w:val="363"/>
        </w:trPr>
        <w:tc>
          <w:tcPr>
            <w:tcW w:w="726" w:type="dxa"/>
          </w:tcPr>
          <w:p w14:paraId="4F484BF9" w14:textId="77777777" w:rsidR="00342FE1" w:rsidRPr="00802E70" w:rsidRDefault="00342FE1" w:rsidP="00DE19FC">
            <w:pPr>
              <w:spacing w:line="259" w:lineRule="auto"/>
            </w:pPr>
          </w:p>
        </w:tc>
        <w:tc>
          <w:tcPr>
            <w:tcW w:w="9192" w:type="dxa"/>
          </w:tcPr>
          <w:p w14:paraId="23977FB4" w14:textId="77777777" w:rsidR="00342FE1" w:rsidRPr="00802E70" w:rsidRDefault="00342FE1" w:rsidP="00DE19FC">
            <w:pPr>
              <w:spacing w:line="259" w:lineRule="auto"/>
            </w:pPr>
            <w:r w:rsidRPr="00802E70">
              <w:t>Année 20</w:t>
            </w:r>
            <w:r>
              <w:t>22</w:t>
            </w:r>
          </w:p>
        </w:tc>
      </w:tr>
      <w:tr w:rsidR="00342FE1" w:rsidRPr="00802E70" w14:paraId="47AA6513" w14:textId="77777777" w:rsidTr="007758DE">
        <w:trPr>
          <w:trHeight w:val="336"/>
        </w:trPr>
        <w:tc>
          <w:tcPr>
            <w:tcW w:w="726" w:type="dxa"/>
          </w:tcPr>
          <w:p w14:paraId="686502DA" w14:textId="77777777" w:rsidR="00342FE1" w:rsidRPr="00802E70" w:rsidRDefault="00342FE1" w:rsidP="00DE19FC">
            <w:pPr>
              <w:spacing w:line="259" w:lineRule="auto"/>
            </w:pPr>
          </w:p>
        </w:tc>
        <w:tc>
          <w:tcPr>
            <w:tcW w:w="9192" w:type="dxa"/>
          </w:tcPr>
          <w:p w14:paraId="062B56B7" w14:textId="77777777" w:rsidR="00342FE1" w:rsidRPr="00802E70" w:rsidRDefault="00342FE1" w:rsidP="00DE19FC">
            <w:pPr>
              <w:spacing w:line="259" w:lineRule="auto"/>
            </w:pPr>
            <w:r w:rsidRPr="00802E70">
              <w:t>Année 20</w:t>
            </w:r>
            <w:r>
              <w:t>23</w:t>
            </w:r>
          </w:p>
        </w:tc>
      </w:tr>
      <w:tr w:rsidR="00342FE1" w:rsidRPr="00802E70" w14:paraId="7C293CA5" w14:textId="77777777" w:rsidTr="007758DE">
        <w:trPr>
          <w:trHeight w:val="363"/>
        </w:trPr>
        <w:tc>
          <w:tcPr>
            <w:tcW w:w="726" w:type="dxa"/>
          </w:tcPr>
          <w:p w14:paraId="6EF46563" w14:textId="77777777" w:rsidR="00342FE1" w:rsidRPr="00802E70" w:rsidRDefault="00342FE1" w:rsidP="00DE19FC">
            <w:pPr>
              <w:spacing w:line="259" w:lineRule="auto"/>
            </w:pPr>
          </w:p>
        </w:tc>
        <w:tc>
          <w:tcPr>
            <w:tcW w:w="9192" w:type="dxa"/>
          </w:tcPr>
          <w:p w14:paraId="30E27EDA" w14:textId="77777777" w:rsidR="00342FE1" w:rsidRPr="00802E70" w:rsidRDefault="00342FE1" w:rsidP="00DE19FC">
            <w:pPr>
              <w:spacing w:line="259" w:lineRule="auto"/>
            </w:pPr>
            <w:r w:rsidRPr="00802E70">
              <w:t>Année 20</w:t>
            </w:r>
            <w:r>
              <w:t>24</w:t>
            </w:r>
          </w:p>
        </w:tc>
      </w:tr>
      <w:tr w:rsidR="00342FE1" w:rsidRPr="00802E70" w14:paraId="50CF5396" w14:textId="77777777" w:rsidTr="007758DE">
        <w:trPr>
          <w:trHeight w:val="363"/>
        </w:trPr>
        <w:tc>
          <w:tcPr>
            <w:tcW w:w="726" w:type="dxa"/>
          </w:tcPr>
          <w:p w14:paraId="550882C5" w14:textId="77777777" w:rsidR="00342FE1" w:rsidRPr="00802E70" w:rsidRDefault="00342FE1" w:rsidP="00DE19FC">
            <w:pPr>
              <w:spacing w:line="259" w:lineRule="auto"/>
            </w:pPr>
            <w:r w:rsidRPr="00802E70">
              <w:t>3.5</w:t>
            </w:r>
          </w:p>
        </w:tc>
        <w:tc>
          <w:tcPr>
            <w:tcW w:w="9192" w:type="dxa"/>
          </w:tcPr>
          <w:p w14:paraId="428DB115" w14:textId="77777777" w:rsidR="00342FE1" w:rsidRPr="00802E70" w:rsidRDefault="00342FE1" w:rsidP="00DE19FC">
            <w:pPr>
              <w:spacing w:line="259" w:lineRule="auto"/>
            </w:pPr>
            <w:r w:rsidRPr="00802E70">
              <w:t>Chiffre d’affaires annuel</w:t>
            </w:r>
          </w:p>
        </w:tc>
      </w:tr>
      <w:tr w:rsidR="00342FE1" w:rsidRPr="00802E70" w14:paraId="3E313D35" w14:textId="77777777" w:rsidTr="007758DE">
        <w:trPr>
          <w:trHeight w:val="363"/>
        </w:trPr>
        <w:tc>
          <w:tcPr>
            <w:tcW w:w="726" w:type="dxa"/>
          </w:tcPr>
          <w:p w14:paraId="3CC67CFB" w14:textId="77777777" w:rsidR="00342FE1" w:rsidRPr="00802E70" w:rsidRDefault="00342FE1" w:rsidP="00DE19FC">
            <w:pPr>
              <w:spacing w:line="259" w:lineRule="auto"/>
            </w:pPr>
          </w:p>
        </w:tc>
        <w:tc>
          <w:tcPr>
            <w:tcW w:w="9192" w:type="dxa"/>
          </w:tcPr>
          <w:p w14:paraId="25B57AB5" w14:textId="77777777" w:rsidR="00342FE1" w:rsidRPr="00802E70" w:rsidRDefault="00342FE1" w:rsidP="00DE19FC">
            <w:pPr>
              <w:spacing w:line="259" w:lineRule="auto"/>
            </w:pPr>
            <w:r w:rsidRPr="00802E70">
              <w:t>Année 20</w:t>
            </w:r>
            <w:r>
              <w:t>22</w:t>
            </w:r>
          </w:p>
        </w:tc>
      </w:tr>
      <w:tr w:rsidR="00342FE1" w:rsidRPr="00802E70" w14:paraId="053E4EA5" w14:textId="77777777" w:rsidTr="007758DE">
        <w:trPr>
          <w:trHeight w:val="363"/>
        </w:trPr>
        <w:tc>
          <w:tcPr>
            <w:tcW w:w="726" w:type="dxa"/>
          </w:tcPr>
          <w:p w14:paraId="0205F0BA" w14:textId="77777777" w:rsidR="00342FE1" w:rsidRPr="00802E70" w:rsidRDefault="00342FE1" w:rsidP="00DE19FC">
            <w:pPr>
              <w:spacing w:line="259" w:lineRule="auto"/>
            </w:pPr>
          </w:p>
        </w:tc>
        <w:tc>
          <w:tcPr>
            <w:tcW w:w="9192" w:type="dxa"/>
          </w:tcPr>
          <w:p w14:paraId="38F0B436" w14:textId="77777777" w:rsidR="00342FE1" w:rsidRPr="00802E70" w:rsidRDefault="00342FE1" w:rsidP="00DE19FC">
            <w:pPr>
              <w:spacing w:line="259" w:lineRule="auto"/>
            </w:pPr>
            <w:r w:rsidRPr="00802E70">
              <w:t>Année 20</w:t>
            </w:r>
            <w:r>
              <w:t>23</w:t>
            </w:r>
          </w:p>
        </w:tc>
      </w:tr>
      <w:tr w:rsidR="00342FE1" w:rsidRPr="00802E70" w14:paraId="20E7C8DF" w14:textId="77777777" w:rsidTr="007758DE">
        <w:trPr>
          <w:trHeight w:val="336"/>
        </w:trPr>
        <w:tc>
          <w:tcPr>
            <w:tcW w:w="726" w:type="dxa"/>
          </w:tcPr>
          <w:p w14:paraId="425BBDF3" w14:textId="77777777" w:rsidR="00342FE1" w:rsidRPr="00802E70" w:rsidRDefault="00342FE1" w:rsidP="00DE19FC">
            <w:pPr>
              <w:spacing w:line="259" w:lineRule="auto"/>
            </w:pPr>
          </w:p>
        </w:tc>
        <w:tc>
          <w:tcPr>
            <w:tcW w:w="9192" w:type="dxa"/>
          </w:tcPr>
          <w:p w14:paraId="5492DAFC" w14:textId="77777777" w:rsidR="00342FE1" w:rsidRPr="00802E70" w:rsidRDefault="00342FE1" w:rsidP="00DE19FC">
            <w:pPr>
              <w:spacing w:line="259" w:lineRule="auto"/>
            </w:pPr>
            <w:r w:rsidRPr="00802E70">
              <w:t>Année 20</w:t>
            </w:r>
            <w:r>
              <w:t>24</w:t>
            </w:r>
          </w:p>
        </w:tc>
      </w:tr>
      <w:tr w:rsidR="00342FE1" w:rsidRPr="00802E70" w14:paraId="08635F0C" w14:textId="77777777" w:rsidTr="007758DE">
        <w:trPr>
          <w:trHeight w:val="363"/>
        </w:trPr>
        <w:tc>
          <w:tcPr>
            <w:tcW w:w="726" w:type="dxa"/>
          </w:tcPr>
          <w:p w14:paraId="7711C5E3" w14:textId="77777777" w:rsidR="00342FE1" w:rsidRPr="00802E70" w:rsidRDefault="00342FE1" w:rsidP="00DE19FC">
            <w:pPr>
              <w:spacing w:line="259" w:lineRule="auto"/>
            </w:pPr>
            <w:r w:rsidRPr="00802E70">
              <w:t>3.6</w:t>
            </w:r>
          </w:p>
        </w:tc>
        <w:tc>
          <w:tcPr>
            <w:tcW w:w="9192" w:type="dxa"/>
          </w:tcPr>
          <w:p w14:paraId="7FE17C1D" w14:textId="77777777" w:rsidR="00342FE1" w:rsidRPr="00802E70" w:rsidRDefault="00342FE1" w:rsidP="00DE19FC">
            <w:pPr>
              <w:spacing w:line="259" w:lineRule="auto"/>
            </w:pPr>
            <w:r w:rsidRPr="00802E70">
              <w:t>Bénéfice après impôts</w:t>
            </w:r>
          </w:p>
        </w:tc>
      </w:tr>
      <w:tr w:rsidR="00342FE1" w:rsidRPr="00802E70" w14:paraId="7E3775C5" w14:textId="77777777" w:rsidTr="007758DE">
        <w:trPr>
          <w:trHeight w:val="363"/>
        </w:trPr>
        <w:tc>
          <w:tcPr>
            <w:tcW w:w="726" w:type="dxa"/>
          </w:tcPr>
          <w:p w14:paraId="6742023C" w14:textId="77777777" w:rsidR="00342FE1" w:rsidRPr="00802E70" w:rsidRDefault="00342FE1" w:rsidP="00DE19FC">
            <w:pPr>
              <w:spacing w:line="259" w:lineRule="auto"/>
            </w:pPr>
          </w:p>
        </w:tc>
        <w:tc>
          <w:tcPr>
            <w:tcW w:w="9192" w:type="dxa"/>
          </w:tcPr>
          <w:p w14:paraId="6A5C9E72" w14:textId="77777777" w:rsidR="00342FE1" w:rsidRPr="00802E70" w:rsidRDefault="00342FE1" w:rsidP="00DE19FC">
            <w:pPr>
              <w:spacing w:line="259" w:lineRule="auto"/>
            </w:pPr>
            <w:r w:rsidRPr="00802E70">
              <w:t>Année 20</w:t>
            </w:r>
            <w:r>
              <w:t>22</w:t>
            </w:r>
          </w:p>
        </w:tc>
      </w:tr>
      <w:tr w:rsidR="00342FE1" w:rsidRPr="00802E70" w14:paraId="6FCFA5DE" w14:textId="77777777" w:rsidTr="007758DE">
        <w:trPr>
          <w:trHeight w:val="363"/>
        </w:trPr>
        <w:tc>
          <w:tcPr>
            <w:tcW w:w="726" w:type="dxa"/>
          </w:tcPr>
          <w:p w14:paraId="30ADF829" w14:textId="77777777" w:rsidR="00342FE1" w:rsidRPr="00802E70" w:rsidRDefault="00342FE1" w:rsidP="00DE19FC">
            <w:pPr>
              <w:spacing w:line="259" w:lineRule="auto"/>
            </w:pPr>
          </w:p>
        </w:tc>
        <w:tc>
          <w:tcPr>
            <w:tcW w:w="9192" w:type="dxa"/>
          </w:tcPr>
          <w:p w14:paraId="1D15FE76" w14:textId="77777777" w:rsidR="00342FE1" w:rsidRPr="00802E70" w:rsidRDefault="00342FE1" w:rsidP="00DE19FC">
            <w:pPr>
              <w:spacing w:line="259" w:lineRule="auto"/>
            </w:pPr>
            <w:r w:rsidRPr="00802E70">
              <w:t>Année 20</w:t>
            </w:r>
            <w:r>
              <w:t>23</w:t>
            </w:r>
          </w:p>
        </w:tc>
      </w:tr>
      <w:tr w:rsidR="00342FE1" w:rsidRPr="00802E70" w14:paraId="3474CE80" w14:textId="77777777" w:rsidTr="007758DE">
        <w:trPr>
          <w:trHeight w:val="432"/>
        </w:trPr>
        <w:tc>
          <w:tcPr>
            <w:tcW w:w="726" w:type="dxa"/>
          </w:tcPr>
          <w:p w14:paraId="0C1B2DE9" w14:textId="77777777" w:rsidR="00342FE1" w:rsidRPr="00802E70" w:rsidRDefault="00342FE1" w:rsidP="00DE19FC">
            <w:pPr>
              <w:spacing w:line="259" w:lineRule="auto"/>
            </w:pPr>
          </w:p>
        </w:tc>
        <w:tc>
          <w:tcPr>
            <w:tcW w:w="9192" w:type="dxa"/>
          </w:tcPr>
          <w:p w14:paraId="09BD0BA7" w14:textId="77777777" w:rsidR="00342FE1" w:rsidRPr="00802E70" w:rsidRDefault="00342FE1" w:rsidP="00DE19FC">
            <w:pPr>
              <w:spacing w:line="259" w:lineRule="auto"/>
            </w:pPr>
            <w:r w:rsidRPr="00802E70">
              <w:t xml:space="preserve">Année </w:t>
            </w:r>
            <w:r>
              <w:t>2024</w:t>
            </w:r>
          </w:p>
        </w:tc>
      </w:tr>
    </w:tbl>
    <w:tbl>
      <w:tblPr>
        <w:tblStyle w:val="Grilledutableau"/>
        <w:tblW w:w="978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804"/>
      </w:tblGrid>
      <w:tr w:rsidR="00342FE1" w:rsidRPr="00802E70" w14:paraId="7A4D2B74" w14:textId="77777777" w:rsidTr="007758DE">
        <w:trPr>
          <w:trHeight w:val="1237"/>
        </w:trPr>
        <w:tc>
          <w:tcPr>
            <w:tcW w:w="2977" w:type="dxa"/>
          </w:tcPr>
          <w:p w14:paraId="0022CD42" w14:textId="77777777" w:rsidR="00342FE1" w:rsidRPr="00802E70" w:rsidRDefault="00342FE1" w:rsidP="00DE19FC">
            <w:pPr>
              <w:pStyle w:val="Paragraphedeliste"/>
              <w:spacing w:line="360" w:lineRule="auto"/>
              <w:ind w:left="0"/>
              <w:jc w:val="both"/>
            </w:pPr>
          </w:p>
        </w:tc>
        <w:tc>
          <w:tcPr>
            <w:tcW w:w="6804" w:type="dxa"/>
          </w:tcPr>
          <w:p w14:paraId="52291EC3" w14:textId="77777777" w:rsidR="00342FE1" w:rsidRDefault="00342FE1" w:rsidP="00DE19FC">
            <w:pPr>
              <w:pStyle w:val="Paragraphedeliste"/>
              <w:spacing w:before="120" w:after="120" w:line="360" w:lineRule="auto"/>
              <w:ind w:left="0"/>
            </w:pPr>
            <w:r w:rsidRPr="00802E70">
              <w:t>Date : ……</w:t>
            </w:r>
          </w:p>
          <w:p w14:paraId="0E8E0B1E" w14:textId="77777777" w:rsidR="00342FE1" w:rsidRPr="00802E70" w:rsidRDefault="00342FE1" w:rsidP="00DE19FC">
            <w:pPr>
              <w:pStyle w:val="Paragraphedeliste"/>
              <w:spacing w:before="120" w:after="120" w:line="360" w:lineRule="auto"/>
              <w:ind w:left="0"/>
            </w:pPr>
            <w:r w:rsidRPr="00802E70">
              <w:t>Le représentant légal de l’entrepreneur principal</w:t>
            </w:r>
            <w:r>
              <w:t xml:space="preserve"> </w:t>
            </w:r>
            <w:r w:rsidRPr="00802E70">
              <w:t>(fonction, signature et cachet)</w:t>
            </w:r>
          </w:p>
        </w:tc>
      </w:tr>
    </w:tbl>
    <w:p w14:paraId="41FD5503" w14:textId="2EB32A7C" w:rsidR="00342FE1" w:rsidRDefault="00342FE1">
      <w:pPr>
        <w:widowControl/>
        <w:autoSpaceDE/>
        <w:autoSpaceDN/>
        <w:adjustRightInd/>
        <w:spacing w:after="160" w:line="259" w:lineRule="auto"/>
        <w:rPr>
          <w:rFonts w:cs="Arial"/>
          <w:b/>
          <w:bCs/>
          <w:kern w:val="32"/>
          <w:sz w:val="28"/>
          <w:szCs w:val="32"/>
        </w:rPr>
      </w:pPr>
    </w:p>
    <w:p w14:paraId="15714F0E" w14:textId="16AF4F60" w:rsidR="00342FE1" w:rsidRDefault="00342FE1">
      <w:pPr>
        <w:widowControl/>
        <w:autoSpaceDE/>
        <w:autoSpaceDN/>
        <w:adjustRightInd/>
        <w:spacing w:after="160" w:line="259" w:lineRule="auto"/>
        <w:rPr>
          <w:rFonts w:cs="Arial"/>
          <w:b/>
          <w:bCs/>
          <w:kern w:val="32"/>
          <w:sz w:val="28"/>
          <w:szCs w:val="32"/>
        </w:rPr>
      </w:pPr>
    </w:p>
    <w:p w14:paraId="0BDFFADA" w14:textId="53699B22" w:rsidR="0039269A" w:rsidRPr="00802E70" w:rsidRDefault="0039269A" w:rsidP="0039269A">
      <w:pPr>
        <w:pStyle w:val="Titre1"/>
        <w:rPr>
          <w:b w:val="0"/>
          <w:bCs w:val="0"/>
        </w:rPr>
      </w:pPr>
      <w:bookmarkStart w:id="3" w:name="_Toc192716977"/>
      <w:r w:rsidRPr="00802E70">
        <w:t xml:space="preserve">ANNEXE </w:t>
      </w:r>
      <w:r>
        <w:t>2</w:t>
      </w:r>
      <w:r w:rsidRPr="00802E70">
        <w:t xml:space="preserve"> : LISTE DES FOURNISSEURS ET SOUS-TRAITANTS</w:t>
      </w:r>
      <w:bookmarkEnd w:id="3"/>
    </w:p>
    <w:p w14:paraId="2AA72283" w14:textId="77777777" w:rsidR="0039269A" w:rsidRPr="00802E70" w:rsidRDefault="0039269A" w:rsidP="0039269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3536"/>
      </w:tblGrid>
      <w:tr w:rsidR="0039269A" w:rsidRPr="00802E70" w14:paraId="5E293E61" w14:textId="77777777" w:rsidTr="00DE19FC">
        <w:tc>
          <w:tcPr>
            <w:tcW w:w="1271" w:type="dxa"/>
          </w:tcPr>
          <w:p w14:paraId="68E3C099" w14:textId="77777777" w:rsidR="0039269A" w:rsidRPr="00802E70" w:rsidRDefault="0039269A" w:rsidP="00DE19FC">
            <w:pPr>
              <w:spacing w:after="160" w:line="259" w:lineRule="auto"/>
              <w:rPr>
                <w:vertAlign w:val="superscript"/>
              </w:rPr>
            </w:pPr>
            <w:r w:rsidRPr="00802E70">
              <w:t>N</w:t>
            </w:r>
            <w:r w:rsidRPr="00802E70">
              <w:rPr>
                <w:vertAlign w:val="superscript"/>
              </w:rPr>
              <w:t>0</w:t>
            </w:r>
          </w:p>
        </w:tc>
        <w:tc>
          <w:tcPr>
            <w:tcW w:w="4253" w:type="dxa"/>
          </w:tcPr>
          <w:p w14:paraId="04609297" w14:textId="77777777" w:rsidR="0039269A" w:rsidRPr="00802E70" w:rsidRDefault="0039269A" w:rsidP="00DE19FC">
            <w:pPr>
              <w:spacing w:after="160" w:line="259" w:lineRule="auto"/>
            </w:pPr>
            <w:r w:rsidRPr="00802E70">
              <w:t>Désignations</w:t>
            </w:r>
          </w:p>
        </w:tc>
        <w:tc>
          <w:tcPr>
            <w:tcW w:w="3536" w:type="dxa"/>
          </w:tcPr>
          <w:p w14:paraId="07E458A4" w14:textId="77777777" w:rsidR="0039269A" w:rsidRPr="00802E70" w:rsidRDefault="0039269A" w:rsidP="00DE19FC">
            <w:pPr>
              <w:spacing w:after="160" w:line="259" w:lineRule="auto"/>
            </w:pPr>
            <w:r w:rsidRPr="00802E70">
              <w:t>Fournisseur/Sous-traitant/Fabricant</w:t>
            </w:r>
          </w:p>
        </w:tc>
      </w:tr>
      <w:tr w:rsidR="0039269A" w:rsidRPr="00802E70" w14:paraId="1577D8CF" w14:textId="77777777" w:rsidTr="00DE19FC">
        <w:tc>
          <w:tcPr>
            <w:tcW w:w="1271" w:type="dxa"/>
          </w:tcPr>
          <w:p w14:paraId="6F4AEEEB" w14:textId="77777777" w:rsidR="0039269A" w:rsidRPr="00802E70" w:rsidRDefault="0039269A" w:rsidP="00DE19FC">
            <w:pPr>
              <w:spacing w:after="160" w:line="259" w:lineRule="auto"/>
              <w:jc w:val="both"/>
            </w:pPr>
          </w:p>
        </w:tc>
        <w:tc>
          <w:tcPr>
            <w:tcW w:w="4253" w:type="dxa"/>
          </w:tcPr>
          <w:p w14:paraId="28BCABDA" w14:textId="77777777" w:rsidR="0039269A" w:rsidRPr="00802E70" w:rsidRDefault="0039269A" w:rsidP="00DE19FC">
            <w:pPr>
              <w:spacing w:after="160" w:line="259" w:lineRule="auto"/>
            </w:pPr>
          </w:p>
        </w:tc>
        <w:tc>
          <w:tcPr>
            <w:tcW w:w="3536" w:type="dxa"/>
          </w:tcPr>
          <w:p w14:paraId="6919950C" w14:textId="77777777" w:rsidR="0039269A" w:rsidRPr="00802E70" w:rsidRDefault="0039269A" w:rsidP="00DE19FC">
            <w:pPr>
              <w:spacing w:after="160" w:line="259" w:lineRule="auto"/>
            </w:pPr>
          </w:p>
        </w:tc>
      </w:tr>
      <w:tr w:rsidR="0039269A" w:rsidRPr="00802E70" w14:paraId="35C92820" w14:textId="77777777" w:rsidTr="00DE19FC">
        <w:tc>
          <w:tcPr>
            <w:tcW w:w="1271" w:type="dxa"/>
          </w:tcPr>
          <w:p w14:paraId="31C542CF" w14:textId="77777777" w:rsidR="0039269A" w:rsidRPr="00802E70" w:rsidRDefault="0039269A" w:rsidP="00DE19FC">
            <w:pPr>
              <w:spacing w:after="160" w:line="259" w:lineRule="auto"/>
              <w:jc w:val="both"/>
            </w:pPr>
          </w:p>
        </w:tc>
        <w:tc>
          <w:tcPr>
            <w:tcW w:w="4253" w:type="dxa"/>
          </w:tcPr>
          <w:p w14:paraId="77A0CF38" w14:textId="77777777" w:rsidR="0039269A" w:rsidRPr="00802E70" w:rsidRDefault="0039269A" w:rsidP="00DE19FC">
            <w:pPr>
              <w:spacing w:after="160" w:line="259" w:lineRule="auto"/>
            </w:pPr>
          </w:p>
        </w:tc>
        <w:tc>
          <w:tcPr>
            <w:tcW w:w="3536" w:type="dxa"/>
          </w:tcPr>
          <w:p w14:paraId="6F3A973E" w14:textId="77777777" w:rsidR="0039269A" w:rsidRPr="00802E70" w:rsidRDefault="0039269A" w:rsidP="00DE19FC">
            <w:pPr>
              <w:spacing w:after="160" w:line="259" w:lineRule="auto"/>
            </w:pPr>
          </w:p>
        </w:tc>
      </w:tr>
      <w:tr w:rsidR="0039269A" w:rsidRPr="00802E70" w14:paraId="53613910" w14:textId="77777777" w:rsidTr="00DE19FC">
        <w:tc>
          <w:tcPr>
            <w:tcW w:w="1271" w:type="dxa"/>
          </w:tcPr>
          <w:p w14:paraId="01151E2F" w14:textId="77777777" w:rsidR="0039269A" w:rsidRPr="00802E70" w:rsidRDefault="0039269A" w:rsidP="00DE19FC">
            <w:pPr>
              <w:spacing w:after="160" w:line="259" w:lineRule="auto"/>
              <w:jc w:val="both"/>
            </w:pPr>
          </w:p>
        </w:tc>
        <w:tc>
          <w:tcPr>
            <w:tcW w:w="4253" w:type="dxa"/>
          </w:tcPr>
          <w:p w14:paraId="22339A49" w14:textId="77777777" w:rsidR="0039269A" w:rsidRPr="00802E70" w:rsidRDefault="0039269A" w:rsidP="00DE19FC">
            <w:pPr>
              <w:spacing w:after="160" w:line="259" w:lineRule="auto"/>
            </w:pPr>
          </w:p>
        </w:tc>
        <w:tc>
          <w:tcPr>
            <w:tcW w:w="3536" w:type="dxa"/>
          </w:tcPr>
          <w:p w14:paraId="30B2B89D" w14:textId="77777777" w:rsidR="0039269A" w:rsidRPr="00802E70" w:rsidRDefault="0039269A" w:rsidP="00DE19FC">
            <w:pPr>
              <w:spacing w:after="160" w:line="259" w:lineRule="auto"/>
            </w:pPr>
          </w:p>
        </w:tc>
      </w:tr>
      <w:tr w:rsidR="0039269A" w:rsidRPr="00802E70" w14:paraId="244B2D05" w14:textId="77777777" w:rsidTr="00DE19FC">
        <w:tc>
          <w:tcPr>
            <w:tcW w:w="1271" w:type="dxa"/>
          </w:tcPr>
          <w:p w14:paraId="53D6EAB9" w14:textId="77777777" w:rsidR="0039269A" w:rsidRPr="00802E70" w:rsidRDefault="0039269A" w:rsidP="00DE19FC">
            <w:pPr>
              <w:spacing w:after="160" w:line="259" w:lineRule="auto"/>
              <w:jc w:val="both"/>
            </w:pPr>
          </w:p>
        </w:tc>
        <w:tc>
          <w:tcPr>
            <w:tcW w:w="4253" w:type="dxa"/>
          </w:tcPr>
          <w:p w14:paraId="76F79D83" w14:textId="77777777" w:rsidR="0039269A" w:rsidRPr="00802E70" w:rsidRDefault="0039269A" w:rsidP="00DE19FC">
            <w:pPr>
              <w:spacing w:after="160" w:line="259" w:lineRule="auto"/>
            </w:pPr>
          </w:p>
        </w:tc>
        <w:tc>
          <w:tcPr>
            <w:tcW w:w="3536" w:type="dxa"/>
          </w:tcPr>
          <w:p w14:paraId="1462906C" w14:textId="77777777" w:rsidR="0039269A" w:rsidRPr="00802E70" w:rsidRDefault="0039269A" w:rsidP="00DE19FC">
            <w:pPr>
              <w:spacing w:after="160" w:line="259" w:lineRule="auto"/>
            </w:pPr>
          </w:p>
        </w:tc>
      </w:tr>
      <w:tr w:rsidR="0039269A" w:rsidRPr="00802E70" w14:paraId="4D22DF1D" w14:textId="77777777" w:rsidTr="00DE19FC">
        <w:tc>
          <w:tcPr>
            <w:tcW w:w="1271" w:type="dxa"/>
          </w:tcPr>
          <w:p w14:paraId="730ACB9D" w14:textId="77777777" w:rsidR="0039269A" w:rsidRPr="00802E70" w:rsidRDefault="0039269A" w:rsidP="00DE19FC">
            <w:pPr>
              <w:spacing w:after="160" w:line="259" w:lineRule="auto"/>
              <w:jc w:val="both"/>
            </w:pPr>
          </w:p>
        </w:tc>
        <w:tc>
          <w:tcPr>
            <w:tcW w:w="4253" w:type="dxa"/>
          </w:tcPr>
          <w:p w14:paraId="00324C16" w14:textId="77777777" w:rsidR="0039269A" w:rsidRPr="00802E70" w:rsidRDefault="0039269A" w:rsidP="00DE19FC">
            <w:pPr>
              <w:spacing w:after="160" w:line="259" w:lineRule="auto"/>
            </w:pPr>
          </w:p>
        </w:tc>
        <w:tc>
          <w:tcPr>
            <w:tcW w:w="3536" w:type="dxa"/>
          </w:tcPr>
          <w:p w14:paraId="249D99D2" w14:textId="77777777" w:rsidR="0039269A" w:rsidRPr="00802E70" w:rsidRDefault="0039269A" w:rsidP="00DE19FC">
            <w:pPr>
              <w:spacing w:after="160" w:line="259" w:lineRule="auto"/>
            </w:pPr>
          </w:p>
        </w:tc>
      </w:tr>
    </w:tbl>
    <w:p w14:paraId="4DD62AE2" w14:textId="77777777" w:rsidR="0039269A" w:rsidRPr="00802E70" w:rsidRDefault="0039269A" w:rsidP="0039269A">
      <w:pPr>
        <w:spacing w:after="160" w:line="259" w:lineRule="auto"/>
        <w:jc w:val="both"/>
      </w:pP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4524"/>
      </w:tblGrid>
      <w:tr w:rsidR="0039269A" w:rsidRPr="00802E70" w14:paraId="4B3147FA" w14:textId="77777777" w:rsidTr="00DE19FC">
        <w:tc>
          <w:tcPr>
            <w:tcW w:w="3816" w:type="dxa"/>
          </w:tcPr>
          <w:p w14:paraId="2C3807A7" w14:textId="77777777" w:rsidR="0039269A" w:rsidRPr="00802E70" w:rsidRDefault="0039269A" w:rsidP="00DE19FC">
            <w:pPr>
              <w:pStyle w:val="Paragraphedeliste"/>
              <w:spacing w:line="360" w:lineRule="auto"/>
              <w:ind w:left="0"/>
              <w:jc w:val="both"/>
            </w:pPr>
          </w:p>
        </w:tc>
        <w:tc>
          <w:tcPr>
            <w:tcW w:w="4524" w:type="dxa"/>
          </w:tcPr>
          <w:p w14:paraId="7C8A6C8D" w14:textId="77777777" w:rsidR="0039269A" w:rsidRPr="00802E70" w:rsidRDefault="0039269A" w:rsidP="00DE19FC">
            <w:pPr>
              <w:pStyle w:val="Paragraphedeliste"/>
              <w:spacing w:before="120" w:after="120" w:line="360" w:lineRule="auto"/>
              <w:ind w:left="0"/>
            </w:pPr>
            <w:proofErr w:type="gramStart"/>
            <w:r w:rsidRPr="00802E70">
              <w:t>Date:</w:t>
            </w:r>
            <w:proofErr w:type="gramEnd"/>
            <w:r w:rsidRPr="00802E70">
              <w:t xml:space="preserve"> ……</w:t>
            </w:r>
          </w:p>
          <w:p w14:paraId="65736A16" w14:textId="77777777" w:rsidR="0039269A" w:rsidRPr="00802E70" w:rsidRDefault="0039269A" w:rsidP="00DE19FC">
            <w:pPr>
              <w:pStyle w:val="Paragraphedeliste"/>
              <w:spacing w:line="360" w:lineRule="auto"/>
              <w:ind w:left="0"/>
            </w:pPr>
            <w:r w:rsidRPr="00802E70">
              <w:t>Le représentant légal de l’entrepreneur principal</w:t>
            </w:r>
          </w:p>
          <w:p w14:paraId="17B9BA6B" w14:textId="77777777" w:rsidR="0039269A" w:rsidRPr="00802E70" w:rsidRDefault="0039269A" w:rsidP="00DE19FC">
            <w:pPr>
              <w:pStyle w:val="Paragraphedeliste"/>
              <w:spacing w:line="360" w:lineRule="auto"/>
              <w:ind w:left="0"/>
            </w:pPr>
            <w:r w:rsidRPr="00802E70">
              <w:t>(</w:t>
            </w:r>
            <w:proofErr w:type="gramStart"/>
            <w:r w:rsidRPr="00802E70">
              <w:t>fonction</w:t>
            </w:r>
            <w:proofErr w:type="gramEnd"/>
            <w:r w:rsidRPr="00802E70">
              <w:t>, signature et cachet)</w:t>
            </w:r>
          </w:p>
        </w:tc>
      </w:tr>
    </w:tbl>
    <w:p w14:paraId="3CA328FF" w14:textId="77777777" w:rsidR="0039269A" w:rsidRPr="00802E70" w:rsidRDefault="0039269A" w:rsidP="0039269A">
      <w:pPr>
        <w:spacing w:after="160" w:line="259" w:lineRule="auto"/>
        <w:jc w:val="both"/>
      </w:pPr>
    </w:p>
    <w:p w14:paraId="5A689D0C" w14:textId="77777777" w:rsidR="0039269A" w:rsidRPr="00802E70" w:rsidRDefault="0039269A" w:rsidP="0039269A">
      <w:pPr>
        <w:spacing w:after="160" w:line="259" w:lineRule="auto"/>
      </w:pPr>
      <w:r w:rsidRPr="00802E70">
        <w:br w:type="page"/>
      </w:r>
    </w:p>
    <w:p w14:paraId="7A5DAA1A" w14:textId="77777777" w:rsidR="0039269A" w:rsidRPr="00802E70" w:rsidRDefault="0039269A" w:rsidP="0039269A">
      <w:pPr>
        <w:pStyle w:val="Titre1"/>
        <w:rPr>
          <w:b w:val="0"/>
          <w:bCs w:val="0"/>
        </w:rPr>
      </w:pPr>
      <w:bookmarkStart w:id="4" w:name="_Toc192716978"/>
      <w:r w:rsidRPr="0039269A">
        <w:lastRenderedPageBreak/>
        <w:t>ANNEXE</w:t>
      </w:r>
      <w:r w:rsidRPr="00802E70">
        <w:t xml:space="preserve"> </w:t>
      </w:r>
      <w:proofErr w:type="gramStart"/>
      <w:r>
        <w:t>3</w:t>
      </w:r>
      <w:r w:rsidRPr="00802E70">
        <w:t>:</w:t>
      </w:r>
      <w:proofErr w:type="gramEnd"/>
      <w:r w:rsidRPr="00802E70">
        <w:t xml:space="preserve"> LISTE DES ÉQUIPEMENTS À UTILISER POUR LE PROJET</w:t>
      </w:r>
      <w:bookmarkEnd w:id="4"/>
    </w:p>
    <w:p w14:paraId="765391FE" w14:textId="77777777" w:rsidR="0039269A" w:rsidRPr="00802E70" w:rsidRDefault="0039269A" w:rsidP="0039269A">
      <w:pPr>
        <w:spacing w:before="120" w:after="160" w:line="259" w:lineRule="auto"/>
        <w:jc w:val="both"/>
      </w:pPr>
      <w:r w:rsidRPr="00802E70">
        <w:t>Afin d’assurer la gestion sur place, l'Entrepreneur est prié de lister tous les équipements susceptibles d'être utilisés pour le projet.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1"/>
        <w:gridCol w:w="950"/>
        <w:gridCol w:w="1541"/>
        <w:gridCol w:w="1507"/>
        <w:gridCol w:w="1550"/>
        <w:gridCol w:w="1584"/>
        <w:gridCol w:w="1416"/>
      </w:tblGrid>
      <w:tr w:rsidR="0039269A" w:rsidRPr="00802E70" w14:paraId="7E7357F0" w14:textId="77777777" w:rsidTr="00DE19FC">
        <w:trPr>
          <w:trHeight w:hRule="exact" w:val="1248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4A27F" w14:textId="77777777" w:rsidR="0039269A" w:rsidRPr="00802E70" w:rsidRDefault="0039269A" w:rsidP="00DE19FC">
            <w:pPr>
              <w:pStyle w:val="Other0"/>
              <w:shd w:val="clear" w:color="auto" w:fill="auto"/>
              <w:spacing w:line="276" w:lineRule="auto"/>
              <w:jc w:val="center"/>
            </w:pPr>
            <w:r w:rsidRPr="00802E7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Nom de l'équipement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AAF1A0" w14:textId="77777777" w:rsidR="0039269A" w:rsidRPr="00802E70" w:rsidRDefault="0039269A" w:rsidP="00DE19FC">
            <w:pPr>
              <w:pStyle w:val="Other0"/>
              <w:shd w:val="clear" w:color="auto" w:fill="auto"/>
              <w:spacing w:line="338" w:lineRule="auto"/>
              <w:jc w:val="center"/>
            </w:pPr>
            <w:r w:rsidRPr="00802E7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Quantité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45AF9" w14:textId="77777777" w:rsidR="0039269A" w:rsidRPr="00802E70" w:rsidRDefault="0039269A" w:rsidP="00DE19FC">
            <w:pPr>
              <w:pStyle w:val="Other0"/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</w:pPr>
          </w:p>
          <w:p w14:paraId="3422BFC0" w14:textId="77777777" w:rsidR="0039269A" w:rsidRPr="00802E70" w:rsidRDefault="0039269A" w:rsidP="00DE19FC">
            <w:pPr>
              <w:pStyle w:val="Other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</w:pPr>
            <w:r w:rsidRPr="00802E7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Données techniques</w:t>
            </w:r>
          </w:p>
          <w:p w14:paraId="3422F28E" w14:textId="77777777" w:rsidR="0039269A" w:rsidRPr="00802E70" w:rsidRDefault="0039269A" w:rsidP="00DE19FC">
            <w:pPr>
              <w:pStyle w:val="Other0"/>
              <w:shd w:val="clear" w:color="auto" w:fill="auto"/>
              <w:spacing w:line="276" w:lineRule="auto"/>
              <w:jc w:val="center"/>
            </w:pPr>
            <w:r w:rsidRPr="00802E7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(</w:t>
            </w:r>
            <w:proofErr w:type="gramStart"/>
            <w:r w:rsidRPr="00802E7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puissance</w:t>
            </w:r>
            <w:proofErr w:type="gramEnd"/>
            <w:r w:rsidRPr="00802E7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, etc.)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00834" w14:textId="77777777" w:rsidR="0039269A" w:rsidRPr="00802E70" w:rsidRDefault="0039269A" w:rsidP="00DE19FC">
            <w:pPr>
              <w:pStyle w:val="Other0"/>
              <w:shd w:val="clear" w:color="auto" w:fill="auto"/>
              <w:spacing w:line="276" w:lineRule="auto"/>
              <w:jc w:val="center"/>
            </w:pPr>
            <w:r w:rsidRPr="00802E7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Pays de fabrication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078BD4" w14:textId="77777777" w:rsidR="0039269A" w:rsidRPr="00802E70" w:rsidRDefault="0039269A" w:rsidP="00DE19FC">
            <w:pPr>
              <w:pStyle w:val="Other0"/>
              <w:shd w:val="clear" w:color="auto" w:fill="auto"/>
              <w:spacing w:line="276" w:lineRule="auto"/>
              <w:jc w:val="center"/>
            </w:pPr>
            <w:r w:rsidRPr="00802E7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Année de fabrication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C3529" w14:textId="77777777" w:rsidR="0039269A" w:rsidRPr="00802E70" w:rsidRDefault="0039269A" w:rsidP="00DE19FC">
            <w:pPr>
              <w:pStyle w:val="Other0"/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</w:pPr>
          </w:p>
          <w:p w14:paraId="02E02404" w14:textId="77777777" w:rsidR="0039269A" w:rsidRPr="00802E70" w:rsidRDefault="0039269A" w:rsidP="00DE19FC">
            <w:pPr>
              <w:pStyle w:val="Other0"/>
              <w:shd w:val="clear" w:color="auto" w:fill="auto"/>
              <w:spacing w:line="276" w:lineRule="auto"/>
              <w:jc w:val="center"/>
            </w:pPr>
            <w:r w:rsidRPr="00802E7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Possédé ou loué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250D1" w14:textId="77777777" w:rsidR="0039269A" w:rsidRPr="00802E70" w:rsidRDefault="0039269A" w:rsidP="00DE19FC">
            <w:pPr>
              <w:pStyle w:val="Other0"/>
              <w:shd w:val="clear" w:color="auto" w:fill="auto"/>
              <w:spacing w:line="413" w:lineRule="auto"/>
              <w:jc w:val="center"/>
            </w:pPr>
            <w:r w:rsidRPr="00802E7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Qualité</w:t>
            </w:r>
          </w:p>
        </w:tc>
      </w:tr>
      <w:tr w:rsidR="0039269A" w:rsidRPr="00802E70" w14:paraId="79675E38" w14:textId="77777777" w:rsidTr="00DE19FC">
        <w:trPr>
          <w:trHeight w:hRule="exact" w:val="427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18641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82D07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42EF9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AE099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714C4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46C1D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43DE6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</w:tr>
      <w:tr w:rsidR="0039269A" w:rsidRPr="00802E70" w14:paraId="727D6549" w14:textId="77777777" w:rsidTr="00DE19FC">
        <w:trPr>
          <w:trHeight w:hRule="exact" w:val="432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68DFF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228A8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E97A4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C238D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CC22C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1E5D4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AD9AC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</w:tr>
      <w:tr w:rsidR="0039269A" w:rsidRPr="00802E70" w14:paraId="466ECD2A" w14:textId="77777777" w:rsidTr="00DE19FC">
        <w:trPr>
          <w:trHeight w:hRule="exact" w:val="432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39E80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46D70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752D4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1737F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898F1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02C2A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1B4690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</w:tr>
      <w:tr w:rsidR="0039269A" w:rsidRPr="00802E70" w14:paraId="7D827954" w14:textId="77777777" w:rsidTr="00DE19FC">
        <w:trPr>
          <w:trHeight w:hRule="exact" w:val="427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1AFB5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E785C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C57D0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179BD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823D2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31929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392D10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</w:tr>
      <w:tr w:rsidR="0039269A" w:rsidRPr="00802E70" w14:paraId="1159761D" w14:textId="77777777" w:rsidTr="00DE19FC">
        <w:trPr>
          <w:trHeight w:hRule="exact" w:val="432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58667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1CCB2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6BA1C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E77CC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6ACB7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CDFFD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A9E23F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</w:tr>
      <w:tr w:rsidR="0039269A" w:rsidRPr="00802E70" w14:paraId="2E29FB6C" w14:textId="77777777" w:rsidTr="00DE19FC">
        <w:trPr>
          <w:trHeight w:hRule="exact" w:val="427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4E751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ACB6B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A9C2B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5DE5C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046DC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B6526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A44CFB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</w:tr>
      <w:tr w:rsidR="0039269A" w:rsidRPr="00802E70" w14:paraId="03FC2422" w14:textId="77777777" w:rsidTr="00DE19FC">
        <w:trPr>
          <w:trHeight w:hRule="exact" w:val="442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9F2797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BE9F07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E79ADA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2C3F5E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87A608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F96A2D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AEC68" w14:textId="77777777" w:rsidR="0039269A" w:rsidRPr="00802E70" w:rsidRDefault="0039269A" w:rsidP="00DE19FC">
            <w:pPr>
              <w:rPr>
                <w:sz w:val="10"/>
                <w:szCs w:val="10"/>
              </w:rPr>
            </w:pPr>
          </w:p>
        </w:tc>
      </w:tr>
    </w:tbl>
    <w:p w14:paraId="7B02D15D" w14:textId="77777777" w:rsidR="0039269A" w:rsidRPr="00802E70" w:rsidRDefault="0039269A" w:rsidP="0039269A">
      <w:pPr>
        <w:spacing w:after="160" w:line="259" w:lineRule="auto"/>
        <w:jc w:val="both"/>
      </w:pP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4524"/>
      </w:tblGrid>
      <w:tr w:rsidR="0039269A" w:rsidRPr="00802E70" w14:paraId="3FB0BB9B" w14:textId="77777777" w:rsidTr="00DE19FC">
        <w:tc>
          <w:tcPr>
            <w:tcW w:w="3816" w:type="dxa"/>
          </w:tcPr>
          <w:p w14:paraId="3626D2A6" w14:textId="77777777" w:rsidR="0039269A" w:rsidRPr="00802E70" w:rsidRDefault="0039269A" w:rsidP="00DE19FC">
            <w:pPr>
              <w:pStyle w:val="Paragraphedeliste"/>
              <w:spacing w:line="360" w:lineRule="auto"/>
              <w:ind w:left="0"/>
              <w:jc w:val="both"/>
            </w:pPr>
          </w:p>
        </w:tc>
        <w:tc>
          <w:tcPr>
            <w:tcW w:w="4524" w:type="dxa"/>
          </w:tcPr>
          <w:p w14:paraId="0A6BF982" w14:textId="77777777" w:rsidR="0039269A" w:rsidRPr="00802E70" w:rsidRDefault="0039269A" w:rsidP="00DE19FC">
            <w:pPr>
              <w:pStyle w:val="Paragraphedeliste"/>
              <w:spacing w:before="120" w:after="120" w:line="360" w:lineRule="auto"/>
              <w:ind w:left="0"/>
            </w:pPr>
            <w:proofErr w:type="gramStart"/>
            <w:r w:rsidRPr="00802E70">
              <w:t>Date:</w:t>
            </w:r>
            <w:proofErr w:type="gramEnd"/>
            <w:r w:rsidRPr="00802E70">
              <w:t xml:space="preserve"> ……</w:t>
            </w:r>
          </w:p>
          <w:p w14:paraId="6B4FA37A" w14:textId="77777777" w:rsidR="0039269A" w:rsidRPr="00802E70" w:rsidRDefault="0039269A" w:rsidP="00DE19FC">
            <w:pPr>
              <w:pStyle w:val="Paragraphedeliste"/>
              <w:spacing w:line="360" w:lineRule="auto"/>
              <w:ind w:left="0"/>
            </w:pPr>
            <w:r w:rsidRPr="00802E70">
              <w:t>Le représentant légal de l’entrepreneur principal</w:t>
            </w:r>
          </w:p>
          <w:p w14:paraId="693F6273" w14:textId="77777777" w:rsidR="0039269A" w:rsidRPr="00802E70" w:rsidRDefault="0039269A" w:rsidP="00DE19FC">
            <w:pPr>
              <w:pStyle w:val="Paragraphedeliste"/>
              <w:spacing w:line="360" w:lineRule="auto"/>
              <w:ind w:left="0"/>
            </w:pPr>
            <w:r w:rsidRPr="00802E70">
              <w:t>(</w:t>
            </w:r>
            <w:proofErr w:type="gramStart"/>
            <w:r w:rsidRPr="00802E70">
              <w:t>fonction</w:t>
            </w:r>
            <w:proofErr w:type="gramEnd"/>
            <w:r w:rsidRPr="00802E70">
              <w:t>, signature et cachet)</w:t>
            </w:r>
          </w:p>
        </w:tc>
      </w:tr>
    </w:tbl>
    <w:p w14:paraId="7A19FD60" w14:textId="77777777" w:rsidR="0039269A" w:rsidRPr="00802E70" w:rsidRDefault="0039269A" w:rsidP="0039269A">
      <w:pPr>
        <w:spacing w:after="160" w:line="259" w:lineRule="auto"/>
        <w:jc w:val="both"/>
      </w:pPr>
    </w:p>
    <w:p w14:paraId="521A446F" w14:textId="77777777" w:rsidR="0039269A" w:rsidRPr="00802E70" w:rsidRDefault="0039269A" w:rsidP="0039269A">
      <w:pPr>
        <w:spacing w:after="160" w:line="259" w:lineRule="auto"/>
      </w:pPr>
      <w:r w:rsidRPr="00802E70">
        <w:br w:type="page"/>
      </w:r>
    </w:p>
    <w:p w14:paraId="54C03A34" w14:textId="77777777" w:rsidR="0039269A" w:rsidRPr="00802E70" w:rsidRDefault="0039269A" w:rsidP="0039269A">
      <w:pPr>
        <w:pStyle w:val="Titre1"/>
        <w:rPr>
          <w:b w:val="0"/>
          <w:bCs w:val="0"/>
        </w:rPr>
      </w:pPr>
      <w:bookmarkStart w:id="5" w:name="_Toc192716979"/>
      <w:r w:rsidRPr="0039269A">
        <w:lastRenderedPageBreak/>
        <w:t>ANNEXE</w:t>
      </w:r>
      <w:r w:rsidRPr="00802E70">
        <w:t xml:space="preserve"> </w:t>
      </w:r>
      <w:proofErr w:type="gramStart"/>
      <w:r>
        <w:t>4</w:t>
      </w:r>
      <w:r w:rsidRPr="00802E70">
        <w:t>:</w:t>
      </w:r>
      <w:proofErr w:type="gramEnd"/>
      <w:r w:rsidRPr="00802E70">
        <w:t xml:space="preserve"> MAIN-D’OEUVRE DU PROJET</w:t>
      </w:r>
      <w:bookmarkEnd w:id="5"/>
    </w:p>
    <w:p w14:paraId="6D85BB99" w14:textId="77777777" w:rsidR="0039269A" w:rsidRPr="00802E70" w:rsidRDefault="0039269A" w:rsidP="0039269A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2"/>
        <w:gridCol w:w="2746"/>
        <w:gridCol w:w="3101"/>
      </w:tblGrid>
      <w:tr w:rsidR="0039269A" w:rsidRPr="00802E70" w14:paraId="3100D33E" w14:textId="77777777" w:rsidTr="00DE19FC">
        <w:trPr>
          <w:trHeight w:hRule="exact" w:val="1032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7ACD33" w14:textId="77777777" w:rsidR="0039269A" w:rsidRPr="00802E70" w:rsidRDefault="0039269A" w:rsidP="00DE19FC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bidi="en-US"/>
              </w:rPr>
              <w:t>POST</w:t>
            </w:r>
            <w:r w:rsidRPr="00802E70"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  <w:lang w:bidi="en-US"/>
              </w:rPr>
              <w:t>e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1EF7AB" w14:textId="77777777" w:rsidR="0039269A" w:rsidRPr="00802E70" w:rsidRDefault="0039269A" w:rsidP="00DE19FC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bidi="en-US"/>
              </w:rPr>
              <w:t>NOM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0224E" w14:textId="77777777" w:rsidR="0039269A" w:rsidRPr="00802E70" w:rsidRDefault="0039269A" w:rsidP="00DE19FC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b/>
                <w:bCs/>
                <w:color w:val="808080"/>
                <w:sz w:val="22"/>
                <w:szCs w:val="22"/>
                <w:lang w:bidi="en-US"/>
              </w:rPr>
              <w:t>Nombre d’années d'expérience</w:t>
            </w:r>
          </w:p>
        </w:tc>
      </w:tr>
      <w:tr w:rsidR="0039269A" w:rsidRPr="00802E70" w14:paraId="77FE910A" w14:textId="77777777" w:rsidTr="00DE19FC">
        <w:trPr>
          <w:trHeight w:hRule="exact" w:val="634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4C140" w14:textId="77777777" w:rsidR="0039269A" w:rsidRPr="00802E70" w:rsidRDefault="0039269A" w:rsidP="00DE19FC"/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671EB" w14:textId="77777777" w:rsidR="0039269A" w:rsidRPr="00802E70" w:rsidRDefault="0039269A" w:rsidP="00DE19FC"/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2D0AA7" w14:textId="77777777" w:rsidR="0039269A" w:rsidRPr="00802E70" w:rsidRDefault="0039269A" w:rsidP="00DE19FC"/>
        </w:tc>
      </w:tr>
      <w:tr w:rsidR="0039269A" w:rsidRPr="00802E70" w14:paraId="44C53E5D" w14:textId="77777777" w:rsidTr="00DE19FC">
        <w:trPr>
          <w:trHeight w:hRule="exact" w:val="634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F2DCE" w14:textId="77777777" w:rsidR="0039269A" w:rsidRPr="00802E70" w:rsidRDefault="0039269A" w:rsidP="00DE19FC"/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D3DBB" w14:textId="77777777" w:rsidR="0039269A" w:rsidRPr="00802E70" w:rsidRDefault="0039269A" w:rsidP="00DE19FC"/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161F8D" w14:textId="77777777" w:rsidR="0039269A" w:rsidRPr="00802E70" w:rsidRDefault="0039269A" w:rsidP="00DE19FC"/>
        </w:tc>
      </w:tr>
      <w:tr w:rsidR="0039269A" w:rsidRPr="00802E70" w14:paraId="05D7C73D" w14:textId="77777777" w:rsidTr="00DE19FC">
        <w:trPr>
          <w:trHeight w:hRule="exact" w:val="629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63CF7" w14:textId="77777777" w:rsidR="0039269A" w:rsidRPr="00802E70" w:rsidRDefault="0039269A" w:rsidP="00DE19FC"/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DBF00" w14:textId="77777777" w:rsidR="0039269A" w:rsidRPr="00802E70" w:rsidRDefault="0039269A" w:rsidP="00DE19FC"/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E532B9" w14:textId="77777777" w:rsidR="0039269A" w:rsidRPr="00802E70" w:rsidRDefault="0039269A" w:rsidP="00DE19FC"/>
        </w:tc>
      </w:tr>
      <w:tr w:rsidR="0039269A" w:rsidRPr="00802E70" w14:paraId="7F77E3AD" w14:textId="77777777" w:rsidTr="00DE19FC">
        <w:trPr>
          <w:trHeight w:hRule="exact" w:val="634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33571" w14:textId="77777777" w:rsidR="0039269A" w:rsidRPr="00802E70" w:rsidRDefault="0039269A" w:rsidP="00DE19FC"/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6186E" w14:textId="77777777" w:rsidR="0039269A" w:rsidRPr="00802E70" w:rsidRDefault="0039269A" w:rsidP="00DE19FC"/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3E86A" w14:textId="77777777" w:rsidR="0039269A" w:rsidRPr="00802E70" w:rsidRDefault="0039269A" w:rsidP="00DE19FC"/>
        </w:tc>
      </w:tr>
      <w:tr w:rsidR="0039269A" w:rsidRPr="00802E70" w14:paraId="1D4DB142" w14:textId="77777777" w:rsidTr="00DE19FC">
        <w:trPr>
          <w:trHeight w:hRule="exact" w:val="634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65464" w14:textId="77777777" w:rsidR="0039269A" w:rsidRPr="00802E70" w:rsidRDefault="0039269A" w:rsidP="00DE19FC"/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05393" w14:textId="77777777" w:rsidR="0039269A" w:rsidRPr="00802E70" w:rsidRDefault="0039269A" w:rsidP="00DE19FC"/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5300AD" w14:textId="77777777" w:rsidR="0039269A" w:rsidRPr="00802E70" w:rsidRDefault="0039269A" w:rsidP="00DE19FC"/>
        </w:tc>
      </w:tr>
      <w:tr w:rsidR="0039269A" w:rsidRPr="00802E70" w14:paraId="1E13B8DB" w14:textId="77777777" w:rsidTr="00DE19FC">
        <w:trPr>
          <w:trHeight w:hRule="exact" w:val="629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60499" w14:textId="77777777" w:rsidR="0039269A" w:rsidRPr="00802E70" w:rsidRDefault="0039269A" w:rsidP="00DE19FC"/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B3055" w14:textId="77777777" w:rsidR="0039269A" w:rsidRPr="00802E70" w:rsidRDefault="0039269A" w:rsidP="00DE19FC"/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BA030B" w14:textId="77777777" w:rsidR="0039269A" w:rsidRPr="00802E70" w:rsidRDefault="0039269A" w:rsidP="00DE19FC"/>
        </w:tc>
      </w:tr>
      <w:tr w:rsidR="0039269A" w:rsidRPr="00802E70" w14:paraId="2A4CCF23" w14:textId="77777777" w:rsidTr="00DE19FC">
        <w:trPr>
          <w:trHeight w:hRule="exact" w:val="643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A766C6" w14:textId="77777777" w:rsidR="0039269A" w:rsidRPr="00802E70" w:rsidRDefault="0039269A" w:rsidP="00DE19FC"/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1EA321" w14:textId="77777777" w:rsidR="0039269A" w:rsidRPr="00802E70" w:rsidRDefault="0039269A" w:rsidP="00DE19FC"/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503BA" w14:textId="77777777" w:rsidR="0039269A" w:rsidRPr="00802E70" w:rsidRDefault="0039269A" w:rsidP="00DE19FC"/>
        </w:tc>
      </w:tr>
    </w:tbl>
    <w:p w14:paraId="5FB34003" w14:textId="77777777" w:rsidR="0039269A" w:rsidRPr="00802E70" w:rsidRDefault="0039269A" w:rsidP="0039269A">
      <w:pPr>
        <w:spacing w:after="160" w:line="259" w:lineRule="auto"/>
        <w:jc w:val="both"/>
      </w:pPr>
    </w:p>
    <w:p w14:paraId="7AABAC2C" w14:textId="77777777" w:rsidR="0039269A" w:rsidRPr="00802E70" w:rsidRDefault="0039269A" w:rsidP="0039269A">
      <w:pPr>
        <w:spacing w:after="160" w:line="259" w:lineRule="auto"/>
        <w:jc w:val="both"/>
      </w:pPr>
      <w:r w:rsidRPr="00802E70">
        <w:t>Tous les CV sont obligatoires sur le profil de l’entrepreneur.</w:t>
      </w:r>
    </w:p>
    <w:p w14:paraId="26F90235" w14:textId="77777777" w:rsidR="0039269A" w:rsidRPr="00802E70" w:rsidRDefault="0039269A" w:rsidP="0039269A">
      <w:pPr>
        <w:spacing w:after="160" w:line="259" w:lineRule="auto"/>
        <w:jc w:val="both"/>
      </w:pPr>
      <w:r w:rsidRPr="00802E70">
        <w:t xml:space="preserve">Les certificats sont obligatoires pour les </w:t>
      </w:r>
      <w:proofErr w:type="gramStart"/>
      <w:r w:rsidRPr="00802E70">
        <w:t>postes:</w:t>
      </w:r>
      <w:proofErr w:type="gramEnd"/>
      <w:r w:rsidRPr="00802E70">
        <w:t xml:space="preserve"> Cadres et employés appropriés au travail requis.</w:t>
      </w:r>
    </w:p>
    <w:p w14:paraId="39D66639" w14:textId="77777777" w:rsidR="0039269A" w:rsidRPr="00802E70" w:rsidRDefault="0039269A" w:rsidP="0039269A">
      <w:pPr>
        <w:spacing w:after="160" w:line="259" w:lineRule="auto"/>
        <w:jc w:val="both"/>
      </w:pP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4524"/>
      </w:tblGrid>
      <w:tr w:rsidR="0039269A" w:rsidRPr="00802E70" w14:paraId="6AB86887" w14:textId="77777777" w:rsidTr="00DE19FC">
        <w:tc>
          <w:tcPr>
            <w:tcW w:w="3816" w:type="dxa"/>
          </w:tcPr>
          <w:p w14:paraId="711C70AC" w14:textId="77777777" w:rsidR="0039269A" w:rsidRPr="00802E70" w:rsidRDefault="0039269A" w:rsidP="00DE19FC">
            <w:pPr>
              <w:pStyle w:val="Paragraphedeliste"/>
              <w:spacing w:line="360" w:lineRule="auto"/>
              <w:ind w:left="0"/>
              <w:jc w:val="both"/>
            </w:pPr>
            <w:r w:rsidRPr="00802E70">
              <w:br w:type="page"/>
            </w:r>
          </w:p>
        </w:tc>
        <w:tc>
          <w:tcPr>
            <w:tcW w:w="4524" w:type="dxa"/>
          </w:tcPr>
          <w:p w14:paraId="6B1B59C3" w14:textId="77777777" w:rsidR="0039269A" w:rsidRPr="00802E70" w:rsidRDefault="0039269A" w:rsidP="00DE19FC">
            <w:pPr>
              <w:pStyle w:val="Paragraphedeliste"/>
              <w:spacing w:before="120" w:after="120" w:line="360" w:lineRule="auto"/>
              <w:ind w:left="0"/>
            </w:pPr>
            <w:proofErr w:type="gramStart"/>
            <w:r w:rsidRPr="00802E70">
              <w:t>Date:</w:t>
            </w:r>
            <w:proofErr w:type="gramEnd"/>
            <w:r w:rsidRPr="00802E70">
              <w:t xml:space="preserve"> ……</w:t>
            </w:r>
          </w:p>
          <w:p w14:paraId="134F819B" w14:textId="77777777" w:rsidR="0039269A" w:rsidRPr="00802E70" w:rsidRDefault="0039269A" w:rsidP="00DE19FC">
            <w:pPr>
              <w:pStyle w:val="Paragraphedeliste"/>
              <w:spacing w:line="360" w:lineRule="auto"/>
              <w:ind w:left="0"/>
            </w:pPr>
            <w:r w:rsidRPr="00802E70">
              <w:t>Le représentant légal de l’entrepreneur principal</w:t>
            </w:r>
          </w:p>
          <w:p w14:paraId="6C2BE335" w14:textId="77777777" w:rsidR="0039269A" w:rsidRPr="00802E70" w:rsidRDefault="0039269A" w:rsidP="00DE19FC">
            <w:pPr>
              <w:pStyle w:val="Paragraphedeliste"/>
              <w:spacing w:line="360" w:lineRule="auto"/>
              <w:ind w:left="0"/>
            </w:pPr>
            <w:r w:rsidRPr="00802E70">
              <w:t>(</w:t>
            </w:r>
            <w:proofErr w:type="gramStart"/>
            <w:r w:rsidRPr="00802E70">
              <w:t>fonction</w:t>
            </w:r>
            <w:proofErr w:type="gramEnd"/>
            <w:r w:rsidRPr="00802E70">
              <w:t>, signature et cachet)</w:t>
            </w:r>
          </w:p>
        </w:tc>
      </w:tr>
    </w:tbl>
    <w:p w14:paraId="3F8F020C" w14:textId="77777777" w:rsidR="0039269A" w:rsidRPr="00802E70" w:rsidRDefault="0039269A" w:rsidP="0039269A">
      <w:pPr>
        <w:spacing w:after="160" w:line="259" w:lineRule="auto"/>
      </w:pPr>
    </w:p>
    <w:p w14:paraId="6C4E5BA0" w14:textId="77777777" w:rsidR="0039269A" w:rsidRPr="00802E70" w:rsidRDefault="0039269A" w:rsidP="0039269A">
      <w:pPr>
        <w:spacing w:after="160" w:line="259" w:lineRule="auto"/>
      </w:pPr>
      <w:r w:rsidRPr="00802E70">
        <w:br w:type="page"/>
      </w:r>
    </w:p>
    <w:p w14:paraId="151DFE17" w14:textId="77777777" w:rsidR="0039269A" w:rsidRPr="00802E70" w:rsidRDefault="0039269A" w:rsidP="0039269A">
      <w:pPr>
        <w:pStyle w:val="Titre1"/>
        <w:jc w:val="both"/>
        <w:rPr>
          <w:b w:val="0"/>
          <w:bCs w:val="0"/>
          <w:sz w:val="26"/>
          <w:szCs w:val="26"/>
        </w:rPr>
      </w:pPr>
      <w:bookmarkStart w:id="6" w:name="_Toc192716980"/>
      <w:r w:rsidRPr="00802E70">
        <w:rPr>
          <w:sz w:val="26"/>
          <w:szCs w:val="26"/>
        </w:rPr>
        <w:lastRenderedPageBreak/>
        <w:t xml:space="preserve">ANNEXE </w:t>
      </w:r>
      <w:proofErr w:type="gramStart"/>
      <w:r>
        <w:rPr>
          <w:sz w:val="26"/>
          <w:szCs w:val="26"/>
        </w:rPr>
        <w:t>5</w:t>
      </w:r>
      <w:r w:rsidRPr="00802E70">
        <w:rPr>
          <w:sz w:val="26"/>
          <w:szCs w:val="26"/>
        </w:rPr>
        <w:t>:</w:t>
      </w:r>
      <w:proofErr w:type="gramEnd"/>
      <w:r w:rsidRPr="00802E70">
        <w:rPr>
          <w:sz w:val="26"/>
          <w:szCs w:val="26"/>
        </w:rPr>
        <w:t xml:space="preserve"> PROJETS SIMILAIRES ANTÉRIEURS</w:t>
      </w:r>
      <w:bookmarkEnd w:id="6"/>
    </w:p>
    <w:p w14:paraId="3AA980A9" w14:textId="77777777" w:rsidR="0039269A" w:rsidRPr="00802E70" w:rsidRDefault="0039269A" w:rsidP="0039269A">
      <w:pPr>
        <w:spacing w:after="160" w:line="259" w:lineRule="auto"/>
      </w:pPr>
    </w:p>
    <w:p w14:paraId="13B9B81A" w14:textId="77777777" w:rsidR="0039269A" w:rsidRPr="00802E70" w:rsidRDefault="0039269A" w:rsidP="0039269A">
      <w:pPr>
        <w:spacing w:after="160" w:line="259" w:lineRule="auto"/>
      </w:pPr>
      <w:r w:rsidRPr="00802E70">
        <w:t xml:space="preserve">Les projets similaires antérieurs exécutés par l'Entrepreneur au cours des 3 dernières années doivent être énumérés comme </w:t>
      </w:r>
      <w:proofErr w:type="gramStart"/>
      <w:r w:rsidRPr="00802E70">
        <w:t>suit:</w:t>
      </w:r>
      <w:proofErr w:type="gramEnd"/>
    </w:p>
    <w:tbl>
      <w:tblPr>
        <w:tblOverlap w:val="never"/>
        <w:tblW w:w="90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"/>
        <w:gridCol w:w="8472"/>
      </w:tblGrid>
      <w:tr w:rsidR="0039269A" w:rsidRPr="00802E70" w14:paraId="3ED1EB2C" w14:textId="77777777" w:rsidTr="00DE19FC">
        <w:trPr>
          <w:trHeight w:hRule="exact" w:val="78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D875B7" w14:textId="77777777" w:rsidR="0039269A" w:rsidRPr="00802E70" w:rsidRDefault="0039269A" w:rsidP="00DE19FC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N</w:t>
            </w: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bidi="en-US"/>
              </w:rPr>
              <w:t>0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8D721" w14:textId="77777777" w:rsidR="0039269A" w:rsidRPr="00802E70" w:rsidRDefault="0039269A" w:rsidP="00DE19FC">
            <w:pPr>
              <w:pStyle w:val="Other0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DÉTAIL DU CONTRAT</w:t>
            </w:r>
          </w:p>
        </w:tc>
      </w:tr>
      <w:tr w:rsidR="0039269A" w:rsidRPr="00802E70" w14:paraId="5E31E55F" w14:textId="77777777" w:rsidTr="00DE19FC">
        <w:trPr>
          <w:trHeight w:hRule="exact" w:val="308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7DD30" w14:textId="77777777" w:rsidR="0039269A" w:rsidRPr="00802E70" w:rsidRDefault="0039269A" w:rsidP="00DE19FC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</w:p>
          <w:p w14:paraId="782D4AFB" w14:textId="77777777" w:rsidR="0039269A" w:rsidRPr="00802E70" w:rsidRDefault="0039269A" w:rsidP="00DE19FC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</w:p>
          <w:p w14:paraId="7CA2897F" w14:textId="77777777" w:rsidR="0039269A" w:rsidRPr="00802E70" w:rsidRDefault="0039269A" w:rsidP="00DE19FC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</w:p>
          <w:p w14:paraId="0281D955" w14:textId="77777777" w:rsidR="0039269A" w:rsidRPr="00802E70" w:rsidRDefault="0039269A" w:rsidP="00DE19FC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</w:p>
          <w:p w14:paraId="4A7B3FA9" w14:textId="77777777" w:rsidR="0039269A" w:rsidRPr="00802E70" w:rsidRDefault="0039269A" w:rsidP="00DE19FC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</w:p>
          <w:p w14:paraId="75460F8F" w14:textId="77777777" w:rsidR="0039269A" w:rsidRPr="00802E70" w:rsidRDefault="0039269A" w:rsidP="00DE19FC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1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CFD7A3" w14:textId="77777777" w:rsidR="0039269A" w:rsidRPr="00802E70" w:rsidRDefault="0039269A" w:rsidP="00DE19FC">
            <w:pPr>
              <w:pStyle w:val="Other0"/>
              <w:shd w:val="clear" w:color="auto" w:fill="auto"/>
              <w:spacing w:line="4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Nom du projet</w:t>
            </w:r>
          </w:p>
          <w:p w14:paraId="0F905744" w14:textId="77777777" w:rsidR="0039269A" w:rsidRPr="00802E70" w:rsidRDefault="0039269A" w:rsidP="00DE19FC">
            <w:pPr>
              <w:pStyle w:val="Other0"/>
              <w:shd w:val="clear" w:color="auto" w:fill="auto"/>
              <w:spacing w:line="4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N</w:t>
            </w: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bidi="en-US"/>
              </w:rPr>
              <w:t>0</w:t>
            </w: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 de </w:t>
            </w:r>
            <w:proofErr w:type="gramStart"/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contrat:</w:t>
            </w:r>
            <w:proofErr w:type="gramEnd"/>
          </w:p>
          <w:p w14:paraId="2F709762" w14:textId="77777777" w:rsidR="0039269A" w:rsidRPr="00802E70" w:rsidRDefault="0039269A" w:rsidP="00DE19FC">
            <w:pPr>
              <w:pStyle w:val="Other0"/>
              <w:shd w:val="clear" w:color="auto" w:fill="auto"/>
              <w:spacing w:line="4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  <w:lang w:bidi="en-US"/>
              </w:rPr>
              <w:t>é</w:t>
            </w: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tendue </w:t>
            </w:r>
            <w:proofErr w:type="gramStart"/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détaillée:</w:t>
            </w:r>
            <w:proofErr w:type="gramEnd"/>
          </w:p>
          <w:p w14:paraId="0D6C4F9D" w14:textId="77777777" w:rsidR="0039269A" w:rsidRPr="00802E70" w:rsidRDefault="0039269A" w:rsidP="00DE19FC">
            <w:pPr>
              <w:pStyle w:val="Other0"/>
              <w:shd w:val="clear" w:color="auto" w:fill="auto"/>
              <w:spacing w:line="437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Valeur du </w:t>
            </w:r>
            <w:proofErr w:type="gramStart"/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contrat:</w:t>
            </w:r>
            <w:proofErr w:type="gramEnd"/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 </w:t>
            </w:r>
          </w:p>
          <w:p w14:paraId="0F36F8AE" w14:textId="77777777" w:rsidR="0039269A" w:rsidRPr="00802E70" w:rsidRDefault="0039269A" w:rsidP="00DE19FC">
            <w:pPr>
              <w:pStyle w:val="Other0"/>
              <w:shd w:val="clear" w:color="auto" w:fill="auto"/>
              <w:spacing w:line="4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Date </w:t>
            </w:r>
            <w:proofErr w:type="gramStart"/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d'achèvement:</w:t>
            </w:r>
            <w:proofErr w:type="gramEnd"/>
          </w:p>
          <w:p w14:paraId="4AEED8FE" w14:textId="77777777" w:rsidR="0039269A" w:rsidRPr="00802E70" w:rsidRDefault="0039269A" w:rsidP="00DE19FC">
            <w:pPr>
              <w:pStyle w:val="Other0"/>
              <w:shd w:val="clear" w:color="auto" w:fill="auto"/>
              <w:spacing w:line="4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Maitre </w:t>
            </w:r>
            <w:proofErr w:type="gramStart"/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d’Ouvrage:</w:t>
            </w:r>
            <w:proofErr w:type="gramEnd"/>
          </w:p>
          <w:p w14:paraId="48076170" w14:textId="77777777" w:rsidR="0039269A" w:rsidRPr="00802E70" w:rsidRDefault="0039269A" w:rsidP="00DE19FC">
            <w:pPr>
              <w:pStyle w:val="Other0"/>
              <w:shd w:val="clear" w:color="auto" w:fill="auto"/>
              <w:spacing w:line="4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Coordonnées du Maitre </w:t>
            </w:r>
            <w:proofErr w:type="gramStart"/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d’Ouvrage:</w:t>
            </w:r>
            <w:proofErr w:type="gramEnd"/>
          </w:p>
        </w:tc>
      </w:tr>
      <w:tr w:rsidR="0039269A" w:rsidRPr="00802E70" w14:paraId="47CC49BD" w14:textId="77777777" w:rsidTr="00DE19FC">
        <w:trPr>
          <w:trHeight w:hRule="exact" w:val="310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945A1" w14:textId="77777777" w:rsidR="0039269A" w:rsidRPr="00802E70" w:rsidRDefault="0039269A" w:rsidP="00DE19FC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</w:p>
          <w:p w14:paraId="1F30FC58" w14:textId="77777777" w:rsidR="0039269A" w:rsidRPr="00802E70" w:rsidRDefault="0039269A" w:rsidP="00DE19FC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</w:p>
          <w:p w14:paraId="354D810E" w14:textId="77777777" w:rsidR="0039269A" w:rsidRPr="00802E70" w:rsidRDefault="0039269A" w:rsidP="00DE19FC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</w:p>
          <w:p w14:paraId="795CBBB1" w14:textId="77777777" w:rsidR="0039269A" w:rsidRPr="00802E70" w:rsidRDefault="0039269A" w:rsidP="00DE19FC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</w:p>
          <w:p w14:paraId="75996BAF" w14:textId="77777777" w:rsidR="0039269A" w:rsidRPr="00802E70" w:rsidRDefault="0039269A" w:rsidP="00DE19FC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</w:p>
          <w:p w14:paraId="19C5187B" w14:textId="77777777" w:rsidR="0039269A" w:rsidRPr="00802E70" w:rsidRDefault="0039269A" w:rsidP="00DE19FC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</w:p>
          <w:p w14:paraId="3948DC8F" w14:textId="77777777" w:rsidR="0039269A" w:rsidRPr="00802E70" w:rsidRDefault="0039269A" w:rsidP="00DE19FC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2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42246E" w14:textId="77777777" w:rsidR="0039269A" w:rsidRPr="00802E70" w:rsidRDefault="0039269A" w:rsidP="00DE19FC">
            <w:pPr>
              <w:pStyle w:val="Other0"/>
              <w:shd w:val="clear" w:color="auto" w:fill="auto"/>
              <w:spacing w:line="4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Nom du projet</w:t>
            </w:r>
          </w:p>
          <w:p w14:paraId="737C5890" w14:textId="77777777" w:rsidR="0039269A" w:rsidRPr="00802E70" w:rsidRDefault="0039269A" w:rsidP="00DE19FC">
            <w:pPr>
              <w:pStyle w:val="Other0"/>
              <w:shd w:val="clear" w:color="auto" w:fill="auto"/>
              <w:spacing w:line="4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N</w:t>
            </w: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bidi="en-US"/>
              </w:rPr>
              <w:t>0</w:t>
            </w: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 de </w:t>
            </w:r>
            <w:proofErr w:type="gramStart"/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contrat:</w:t>
            </w:r>
            <w:proofErr w:type="gramEnd"/>
          </w:p>
          <w:p w14:paraId="045E8CE5" w14:textId="77777777" w:rsidR="0039269A" w:rsidRPr="00802E70" w:rsidRDefault="0039269A" w:rsidP="00DE19FC">
            <w:pPr>
              <w:pStyle w:val="Other0"/>
              <w:shd w:val="clear" w:color="auto" w:fill="auto"/>
              <w:spacing w:line="4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  <w:lang w:bidi="en-US"/>
              </w:rPr>
              <w:t>é</w:t>
            </w: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tendue </w:t>
            </w:r>
            <w:proofErr w:type="gramStart"/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détaillée:</w:t>
            </w:r>
            <w:proofErr w:type="gramEnd"/>
          </w:p>
          <w:p w14:paraId="3A4FD4FB" w14:textId="77777777" w:rsidR="0039269A" w:rsidRPr="00802E70" w:rsidRDefault="0039269A" w:rsidP="00DE19FC">
            <w:pPr>
              <w:pStyle w:val="Other0"/>
              <w:shd w:val="clear" w:color="auto" w:fill="auto"/>
              <w:spacing w:line="437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Valeur du </w:t>
            </w:r>
            <w:proofErr w:type="gramStart"/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contrat:</w:t>
            </w:r>
            <w:proofErr w:type="gramEnd"/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 </w:t>
            </w:r>
          </w:p>
          <w:p w14:paraId="23AA65F8" w14:textId="77777777" w:rsidR="0039269A" w:rsidRPr="00802E70" w:rsidRDefault="0039269A" w:rsidP="00DE19FC">
            <w:pPr>
              <w:pStyle w:val="Other0"/>
              <w:shd w:val="clear" w:color="auto" w:fill="auto"/>
              <w:spacing w:line="4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Date </w:t>
            </w:r>
            <w:proofErr w:type="gramStart"/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d'achèvement:</w:t>
            </w:r>
            <w:proofErr w:type="gramEnd"/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 </w:t>
            </w:r>
          </w:p>
          <w:p w14:paraId="5B16AB31" w14:textId="77777777" w:rsidR="0039269A" w:rsidRPr="00802E70" w:rsidRDefault="0039269A" w:rsidP="00DE19FC">
            <w:pPr>
              <w:pStyle w:val="Other0"/>
              <w:shd w:val="clear" w:color="auto" w:fill="auto"/>
              <w:spacing w:line="4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Maitre </w:t>
            </w:r>
            <w:proofErr w:type="gramStart"/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d’Ouvrage:</w:t>
            </w:r>
            <w:proofErr w:type="gramEnd"/>
          </w:p>
          <w:p w14:paraId="0FB25750" w14:textId="77777777" w:rsidR="0039269A" w:rsidRPr="00802E70" w:rsidRDefault="0039269A" w:rsidP="00DE19FC">
            <w:pPr>
              <w:pStyle w:val="Other0"/>
              <w:shd w:val="clear" w:color="auto" w:fill="auto"/>
              <w:spacing w:line="4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Coordonnées du Maitre </w:t>
            </w:r>
            <w:proofErr w:type="gramStart"/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d’Ouvrage:</w:t>
            </w:r>
            <w:proofErr w:type="gramEnd"/>
          </w:p>
        </w:tc>
      </w:tr>
      <w:tr w:rsidR="0039269A" w:rsidRPr="00802E70" w14:paraId="43C5006E" w14:textId="77777777" w:rsidTr="00DE19FC">
        <w:trPr>
          <w:trHeight w:hRule="exact" w:val="42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35C1EA" w14:textId="77777777" w:rsidR="0039269A" w:rsidRPr="00802E70" w:rsidRDefault="0039269A" w:rsidP="00DE19FC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3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5CD0DA" w14:textId="77777777" w:rsidR="0039269A" w:rsidRPr="00802E70" w:rsidRDefault="0039269A" w:rsidP="00DE19FC"/>
        </w:tc>
      </w:tr>
      <w:tr w:rsidR="0039269A" w:rsidRPr="00802E70" w14:paraId="17578187" w14:textId="77777777" w:rsidTr="00DE19FC">
        <w:trPr>
          <w:trHeight w:hRule="exact" w:val="44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AE6682" w14:textId="77777777" w:rsidR="0039269A" w:rsidRPr="00802E70" w:rsidRDefault="0039269A" w:rsidP="00DE19FC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4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F6E4D" w14:textId="77777777" w:rsidR="0039269A" w:rsidRPr="00802E70" w:rsidRDefault="0039269A" w:rsidP="00DE19FC"/>
        </w:tc>
      </w:tr>
    </w:tbl>
    <w:p w14:paraId="1310CDC5" w14:textId="77777777" w:rsidR="0039269A" w:rsidRPr="00802E70" w:rsidRDefault="0039269A" w:rsidP="0039269A">
      <w:pPr>
        <w:spacing w:after="160" w:line="259" w:lineRule="auto"/>
      </w:pP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4524"/>
      </w:tblGrid>
      <w:tr w:rsidR="0039269A" w:rsidRPr="00802E70" w14:paraId="6EBFE253" w14:textId="77777777" w:rsidTr="00DE19FC">
        <w:tc>
          <w:tcPr>
            <w:tcW w:w="3816" w:type="dxa"/>
          </w:tcPr>
          <w:p w14:paraId="06B2BB1D" w14:textId="77777777" w:rsidR="0039269A" w:rsidRPr="00802E70" w:rsidRDefault="0039269A" w:rsidP="00DE19FC">
            <w:pPr>
              <w:pStyle w:val="Paragraphedeliste"/>
              <w:spacing w:line="360" w:lineRule="auto"/>
              <w:ind w:left="0"/>
              <w:jc w:val="both"/>
            </w:pPr>
          </w:p>
        </w:tc>
        <w:tc>
          <w:tcPr>
            <w:tcW w:w="4524" w:type="dxa"/>
          </w:tcPr>
          <w:p w14:paraId="11C0F206" w14:textId="77777777" w:rsidR="0039269A" w:rsidRPr="00802E70" w:rsidRDefault="0039269A" w:rsidP="00DE19FC">
            <w:pPr>
              <w:pStyle w:val="Paragraphedeliste"/>
              <w:spacing w:before="120" w:after="120" w:line="360" w:lineRule="auto"/>
              <w:ind w:left="0"/>
            </w:pPr>
            <w:proofErr w:type="gramStart"/>
            <w:r w:rsidRPr="00802E70">
              <w:t>Date:</w:t>
            </w:r>
            <w:proofErr w:type="gramEnd"/>
            <w:r w:rsidRPr="00802E70">
              <w:t xml:space="preserve"> ……</w:t>
            </w:r>
          </w:p>
          <w:p w14:paraId="32118348" w14:textId="77777777" w:rsidR="0039269A" w:rsidRPr="00802E70" w:rsidRDefault="0039269A" w:rsidP="00DE19FC">
            <w:pPr>
              <w:pStyle w:val="Paragraphedeliste"/>
              <w:spacing w:line="360" w:lineRule="auto"/>
              <w:ind w:left="0"/>
            </w:pPr>
            <w:r w:rsidRPr="00802E70">
              <w:t>Le représentant légal de l’entrepreneur principal</w:t>
            </w:r>
          </w:p>
          <w:p w14:paraId="64E63659" w14:textId="77777777" w:rsidR="0039269A" w:rsidRPr="00802E70" w:rsidRDefault="0039269A" w:rsidP="00DE19FC">
            <w:pPr>
              <w:pStyle w:val="Paragraphedeliste"/>
              <w:spacing w:line="360" w:lineRule="auto"/>
              <w:ind w:left="0"/>
            </w:pPr>
            <w:r w:rsidRPr="00802E70">
              <w:t>(</w:t>
            </w:r>
            <w:proofErr w:type="gramStart"/>
            <w:r w:rsidRPr="00802E70">
              <w:t>fonction</w:t>
            </w:r>
            <w:proofErr w:type="gramEnd"/>
            <w:r w:rsidRPr="00802E70">
              <w:t>, signature et cachet)</w:t>
            </w:r>
          </w:p>
        </w:tc>
      </w:tr>
    </w:tbl>
    <w:p w14:paraId="525A7CDE" w14:textId="77777777" w:rsidR="0039269A" w:rsidRPr="00802E70" w:rsidRDefault="0039269A" w:rsidP="0039269A">
      <w:pPr>
        <w:spacing w:after="160" w:line="259" w:lineRule="auto"/>
        <w:jc w:val="both"/>
      </w:pPr>
    </w:p>
    <w:p w14:paraId="74752E15" w14:textId="77777777" w:rsidR="0039269A" w:rsidRPr="00802E70" w:rsidRDefault="0039269A" w:rsidP="0039269A">
      <w:pPr>
        <w:spacing w:after="160" w:line="259" w:lineRule="auto"/>
      </w:pPr>
      <w:r w:rsidRPr="00802E70">
        <w:br w:type="page"/>
      </w:r>
    </w:p>
    <w:p w14:paraId="4E75C8E0" w14:textId="77777777" w:rsidR="0039269A" w:rsidRPr="00802E70" w:rsidRDefault="0039269A" w:rsidP="0039269A">
      <w:pPr>
        <w:pStyle w:val="Titre1"/>
        <w:jc w:val="both"/>
        <w:rPr>
          <w:b w:val="0"/>
          <w:bCs w:val="0"/>
          <w:sz w:val="26"/>
          <w:szCs w:val="26"/>
        </w:rPr>
      </w:pPr>
      <w:bookmarkStart w:id="7" w:name="_Toc192716981"/>
      <w:r w:rsidRPr="00802E70">
        <w:rPr>
          <w:sz w:val="26"/>
          <w:szCs w:val="26"/>
        </w:rPr>
        <w:lastRenderedPageBreak/>
        <w:t xml:space="preserve">ANNEXE </w:t>
      </w:r>
      <w:proofErr w:type="gramStart"/>
      <w:r>
        <w:rPr>
          <w:sz w:val="26"/>
          <w:szCs w:val="26"/>
        </w:rPr>
        <w:t>6</w:t>
      </w:r>
      <w:r w:rsidRPr="00802E70">
        <w:rPr>
          <w:sz w:val="26"/>
          <w:szCs w:val="26"/>
        </w:rPr>
        <w:t>:</w:t>
      </w:r>
      <w:proofErr w:type="gramEnd"/>
      <w:r w:rsidRPr="00802E70">
        <w:rPr>
          <w:sz w:val="26"/>
          <w:szCs w:val="26"/>
        </w:rPr>
        <w:t xml:space="preserve"> CONTRATS DES PROJETS SIMILAIRES EN COURS</w:t>
      </w:r>
      <w:bookmarkEnd w:id="7"/>
    </w:p>
    <w:p w14:paraId="17A80CEC" w14:textId="77777777" w:rsidR="0039269A" w:rsidRPr="00802E70" w:rsidRDefault="0039269A" w:rsidP="0039269A">
      <w:pPr>
        <w:spacing w:after="160" w:line="259" w:lineRule="auto"/>
        <w:jc w:val="both"/>
      </w:pPr>
    </w:p>
    <w:p w14:paraId="25048185" w14:textId="77777777" w:rsidR="0039269A" w:rsidRPr="00802E70" w:rsidRDefault="0039269A" w:rsidP="0039269A">
      <w:pPr>
        <w:spacing w:after="160" w:line="259" w:lineRule="auto"/>
        <w:jc w:val="both"/>
      </w:pPr>
      <w:r w:rsidRPr="00802E70">
        <w:t xml:space="preserve">Des projets similaires sont en cours d'exécution par l'entrepreneur, comme </w:t>
      </w:r>
      <w:proofErr w:type="gramStart"/>
      <w:r w:rsidRPr="00802E70">
        <w:t>suit:</w:t>
      </w:r>
      <w:proofErr w:type="gramEnd"/>
    </w:p>
    <w:tbl>
      <w:tblPr>
        <w:tblOverlap w:val="never"/>
        <w:tblW w:w="90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"/>
        <w:gridCol w:w="8472"/>
      </w:tblGrid>
      <w:tr w:rsidR="0039269A" w:rsidRPr="00802E70" w14:paraId="0DE0749C" w14:textId="77777777" w:rsidTr="00DE19FC">
        <w:trPr>
          <w:trHeight w:hRule="exact" w:val="78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E97F3E" w14:textId="77777777" w:rsidR="0039269A" w:rsidRPr="00802E70" w:rsidRDefault="0039269A" w:rsidP="00DE19FC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N</w:t>
            </w: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bidi="en-US"/>
              </w:rPr>
              <w:t>0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342A4" w14:textId="77777777" w:rsidR="0039269A" w:rsidRPr="00802E70" w:rsidRDefault="0039269A" w:rsidP="00DE19FC">
            <w:pPr>
              <w:pStyle w:val="Other0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DÉTAIL DU CONTRAT</w:t>
            </w:r>
          </w:p>
        </w:tc>
      </w:tr>
      <w:tr w:rsidR="0039269A" w:rsidRPr="00802E70" w14:paraId="5D08269D" w14:textId="77777777" w:rsidTr="00DE19FC">
        <w:trPr>
          <w:trHeight w:hRule="exact" w:val="308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62EDA" w14:textId="77777777" w:rsidR="0039269A" w:rsidRPr="00802E70" w:rsidRDefault="0039269A" w:rsidP="00DE19FC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</w:p>
          <w:p w14:paraId="77A06B83" w14:textId="77777777" w:rsidR="0039269A" w:rsidRPr="00802E70" w:rsidRDefault="0039269A" w:rsidP="00DE19FC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</w:p>
          <w:p w14:paraId="6049666A" w14:textId="77777777" w:rsidR="0039269A" w:rsidRPr="00802E70" w:rsidRDefault="0039269A" w:rsidP="00DE19FC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</w:p>
          <w:p w14:paraId="7AEAEB03" w14:textId="77777777" w:rsidR="0039269A" w:rsidRPr="00802E70" w:rsidRDefault="0039269A" w:rsidP="00DE19FC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</w:p>
          <w:p w14:paraId="2146D19F" w14:textId="77777777" w:rsidR="0039269A" w:rsidRPr="00802E70" w:rsidRDefault="0039269A" w:rsidP="00DE19FC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</w:p>
          <w:p w14:paraId="34E47A3C" w14:textId="77777777" w:rsidR="0039269A" w:rsidRPr="00802E70" w:rsidRDefault="0039269A" w:rsidP="00DE19FC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1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20F7D" w14:textId="77777777" w:rsidR="0039269A" w:rsidRPr="00802E70" w:rsidRDefault="0039269A" w:rsidP="00DE19FC">
            <w:pPr>
              <w:pStyle w:val="Other0"/>
              <w:shd w:val="clear" w:color="auto" w:fill="auto"/>
              <w:spacing w:line="4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Nom du projet</w:t>
            </w:r>
          </w:p>
          <w:p w14:paraId="6788F105" w14:textId="77777777" w:rsidR="0039269A" w:rsidRPr="00802E70" w:rsidRDefault="0039269A" w:rsidP="00DE19FC">
            <w:pPr>
              <w:pStyle w:val="Other0"/>
              <w:shd w:val="clear" w:color="auto" w:fill="auto"/>
              <w:spacing w:line="4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N</w:t>
            </w: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bidi="en-US"/>
              </w:rPr>
              <w:t>0</w:t>
            </w: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 de </w:t>
            </w:r>
            <w:proofErr w:type="gramStart"/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contrat:</w:t>
            </w:r>
            <w:proofErr w:type="gramEnd"/>
          </w:p>
          <w:p w14:paraId="0B933904" w14:textId="77777777" w:rsidR="0039269A" w:rsidRPr="00802E70" w:rsidRDefault="0039269A" w:rsidP="00DE19FC">
            <w:pPr>
              <w:pStyle w:val="Other0"/>
              <w:shd w:val="clear" w:color="auto" w:fill="auto"/>
              <w:spacing w:line="4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  <w:lang w:bidi="en-US"/>
              </w:rPr>
              <w:t>é</w:t>
            </w: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tendue </w:t>
            </w:r>
            <w:proofErr w:type="gramStart"/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détaillée:</w:t>
            </w:r>
            <w:proofErr w:type="gramEnd"/>
          </w:p>
          <w:p w14:paraId="29FF0D05" w14:textId="77777777" w:rsidR="0039269A" w:rsidRPr="00802E70" w:rsidRDefault="0039269A" w:rsidP="00DE19FC">
            <w:pPr>
              <w:pStyle w:val="Other0"/>
              <w:shd w:val="clear" w:color="auto" w:fill="auto"/>
              <w:spacing w:line="437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Valeur du </w:t>
            </w:r>
            <w:proofErr w:type="gramStart"/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contrat:</w:t>
            </w:r>
            <w:proofErr w:type="gramEnd"/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 </w:t>
            </w:r>
          </w:p>
          <w:p w14:paraId="38A345FE" w14:textId="77777777" w:rsidR="0039269A" w:rsidRPr="00802E70" w:rsidRDefault="0039269A" w:rsidP="00DE19FC">
            <w:pPr>
              <w:pStyle w:val="Other0"/>
              <w:shd w:val="clear" w:color="auto" w:fill="auto"/>
              <w:spacing w:line="4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Date </w:t>
            </w:r>
            <w:proofErr w:type="gramStart"/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d'achèvement:</w:t>
            </w:r>
            <w:proofErr w:type="gramEnd"/>
          </w:p>
          <w:p w14:paraId="6AC0FE8F" w14:textId="77777777" w:rsidR="0039269A" w:rsidRPr="00802E70" w:rsidRDefault="0039269A" w:rsidP="00DE19FC">
            <w:pPr>
              <w:pStyle w:val="Other0"/>
              <w:shd w:val="clear" w:color="auto" w:fill="auto"/>
              <w:spacing w:line="4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Maitre </w:t>
            </w:r>
            <w:proofErr w:type="gramStart"/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d’Ouvrage:</w:t>
            </w:r>
            <w:proofErr w:type="gramEnd"/>
          </w:p>
          <w:p w14:paraId="08F29343" w14:textId="77777777" w:rsidR="0039269A" w:rsidRPr="00802E70" w:rsidRDefault="0039269A" w:rsidP="00DE19FC">
            <w:pPr>
              <w:pStyle w:val="Other0"/>
              <w:shd w:val="clear" w:color="auto" w:fill="auto"/>
              <w:spacing w:line="4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Coordonnées du Maitre </w:t>
            </w:r>
            <w:proofErr w:type="gramStart"/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d’Ouvrage:</w:t>
            </w:r>
            <w:proofErr w:type="gramEnd"/>
          </w:p>
        </w:tc>
      </w:tr>
      <w:tr w:rsidR="0039269A" w:rsidRPr="00802E70" w14:paraId="6D3EE4F8" w14:textId="77777777" w:rsidTr="00DE19FC">
        <w:trPr>
          <w:trHeight w:hRule="exact" w:val="310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E347F" w14:textId="77777777" w:rsidR="0039269A" w:rsidRPr="00802E70" w:rsidRDefault="0039269A" w:rsidP="00DE19FC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</w:p>
          <w:p w14:paraId="47F0AF59" w14:textId="77777777" w:rsidR="0039269A" w:rsidRPr="00802E70" w:rsidRDefault="0039269A" w:rsidP="00DE19FC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</w:p>
          <w:p w14:paraId="7783C08C" w14:textId="77777777" w:rsidR="0039269A" w:rsidRPr="00802E70" w:rsidRDefault="0039269A" w:rsidP="00DE19FC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</w:p>
          <w:p w14:paraId="147EA530" w14:textId="77777777" w:rsidR="0039269A" w:rsidRPr="00802E70" w:rsidRDefault="0039269A" w:rsidP="00DE19FC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</w:p>
          <w:p w14:paraId="5993CC52" w14:textId="77777777" w:rsidR="0039269A" w:rsidRPr="00802E70" w:rsidRDefault="0039269A" w:rsidP="00DE19FC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</w:p>
          <w:p w14:paraId="1612543C" w14:textId="77777777" w:rsidR="0039269A" w:rsidRPr="00802E70" w:rsidRDefault="0039269A" w:rsidP="00DE19FC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2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65198" w14:textId="77777777" w:rsidR="0039269A" w:rsidRPr="00802E70" w:rsidRDefault="0039269A" w:rsidP="00DE19FC">
            <w:pPr>
              <w:pStyle w:val="Other0"/>
              <w:shd w:val="clear" w:color="auto" w:fill="auto"/>
              <w:spacing w:line="4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Nom du projet</w:t>
            </w:r>
          </w:p>
          <w:p w14:paraId="36E51F38" w14:textId="77777777" w:rsidR="0039269A" w:rsidRPr="00802E70" w:rsidRDefault="0039269A" w:rsidP="00DE19FC">
            <w:pPr>
              <w:pStyle w:val="Other0"/>
              <w:shd w:val="clear" w:color="auto" w:fill="auto"/>
              <w:spacing w:line="4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N</w:t>
            </w: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bidi="en-US"/>
              </w:rPr>
              <w:t>0</w:t>
            </w: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 de </w:t>
            </w:r>
            <w:proofErr w:type="gramStart"/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contrat:</w:t>
            </w:r>
            <w:proofErr w:type="gramEnd"/>
          </w:p>
          <w:p w14:paraId="0EEB6982" w14:textId="77777777" w:rsidR="0039269A" w:rsidRPr="00802E70" w:rsidRDefault="0039269A" w:rsidP="00DE19FC">
            <w:pPr>
              <w:pStyle w:val="Other0"/>
              <w:shd w:val="clear" w:color="auto" w:fill="auto"/>
              <w:spacing w:line="4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  <w:lang w:bidi="en-US"/>
              </w:rPr>
              <w:t>é</w:t>
            </w: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tendue </w:t>
            </w:r>
            <w:proofErr w:type="gramStart"/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détaillée:</w:t>
            </w:r>
            <w:proofErr w:type="gramEnd"/>
          </w:p>
          <w:p w14:paraId="783B629C" w14:textId="77777777" w:rsidR="0039269A" w:rsidRPr="00802E70" w:rsidRDefault="0039269A" w:rsidP="00DE19FC">
            <w:pPr>
              <w:pStyle w:val="Other0"/>
              <w:shd w:val="clear" w:color="auto" w:fill="auto"/>
              <w:spacing w:line="437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Valeur du </w:t>
            </w:r>
            <w:proofErr w:type="gramStart"/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contrat:</w:t>
            </w:r>
            <w:proofErr w:type="gramEnd"/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 </w:t>
            </w:r>
          </w:p>
          <w:p w14:paraId="1942F854" w14:textId="77777777" w:rsidR="0039269A" w:rsidRPr="00802E70" w:rsidRDefault="0039269A" w:rsidP="00DE19FC">
            <w:pPr>
              <w:pStyle w:val="Other0"/>
              <w:shd w:val="clear" w:color="auto" w:fill="auto"/>
              <w:spacing w:line="4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Date </w:t>
            </w:r>
            <w:proofErr w:type="gramStart"/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d'achèvement:</w:t>
            </w:r>
            <w:proofErr w:type="gramEnd"/>
          </w:p>
          <w:p w14:paraId="393D7985" w14:textId="77777777" w:rsidR="0039269A" w:rsidRPr="00802E70" w:rsidRDefault="0039269A" w:rsidP="00DE19FC">
            <w:pPr>
              <w:pStyle w:val="Other0"/>
              <w:shd w:val="clear" w:color="auto" w:fill="auto"/>
              <w:spacing w:line="4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Maitre </w:t>
            </w:r>
            <w:proofErr w:type="gramStart"/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d’Ouvrage:</w:t>
            </w:r>
            <w:proofErr w:type="gramEnd"/>
          </w:p>
          <w:p w14:paraId="066BB657" w14:textId="77777777" w:rsidR="0039269A" w:rsidRPr="00802E70" w:rsidRDefault="0039269A" w:rsidP="00DE19FC">
            <w:pPr>
              <w:pStyle w:val="Other0"/>
              <w:shd w:val="clear" w:color="auto" w:fill="auto"/>
              <w:spacing w:line="4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Coordonnées du Maitre </w:t>
            </w:r>
            <w:proofErr w:type="gramStart"/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d’Ouvrage:</w:t>
            </w:r>
            <w:proofErr w:type="gramEnd"/>
          </w:p>
        </w:tc>
      </w:tr>
      <w:tr w:rsidR="0039269A" w:rsidRPr="00802E70" w14:paraId="553E0584" w14:textId="77777777" w:rsidTr="00DE19FC">
        <w:trPr>
          <w:trHeight w:hRule="exact" w:val="42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E2F53B" w14:textId="77777777" w:rsidR="0039269A" w:rsidRPr="00802E70" w:rsidRDefault="0039269A" w:rsidP="00DE19FC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3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6AB14" w14:textId="77777777" w:rsidR="0039269A" w:rsidRPr="00802E70" w:rsidRDefault="0039269A" w:rsidP="00DE19FC"/>
        </w:tc>
      </w:tr>
      <w:tr w:rsidR="0039269A" w:rsidRPr="00802E70" w14:paraId="7AD5406B" w14:textId="77777777" w:rsidTr="00DE19FC">
        <w:trPr>
          <w:trHeight w:hRule="exact" w:val="44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667E55" w14:textId="77777777" w:rsidR="0039269A" w:rsidRPr="00802E70" w:rsidRDefault="0039269A" w:rsidP="00DE19FC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4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95380" w14:textId="77777777" w:rsidR="0039269A" w:rsidRPr="00802E70" w:rsidRDefault="0039269A" w:rsidP="00DE19FC"/>
        </w:tc>
      </w:tr>
    </w:tbl>
    <w:p w14:paraId="621550CA" w14:textId="77777777" w:rsidR="0039269A" w:rsidRPr="00802E70" w:rsidRDefault="0039269A" w:rsidP="0039269A">
      <w:pPr>
        <w:spacing w:after="160" w:line="259" w:lineRule="auto"/>
      </w:pP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4524"/>
      </w:tblGrid>
      <w:tr w:rsidR="0039269A" w:rsidRPr="00802E70" w14:paraId="790B29B1" w14:textId="77777777" w:rsidTr="00DE19FC">
        <w:tc>
          <w:tcPr>
            <w:tcW w:w="3816" w:type="dxa"/>
          </w:tcPr>
          <w:p w14:paraId="66C94267" w14:textId="77777777" w:rsidR="0039269A" w:rsidRPr="00802E70" w:rsidRDefault="0039269A" w:rsidP="00DE19FC">
            <w:pPr>
              <w:pStyle w:val="Paragraphedeliste"/>
              <w:spacing w:line="360" w:lineRule="auto"/>
              <w:ind w:left="0"/>
              <w:jc w:val="both"/>
            </w:pPr>
          </w:p>
        </w:tc>
        <w:tc>
          <w:tcPr>
            <w:tcW w:w="4524" w:type="dxa"/>
          </w:tcPr>
          <w:p w14:paraId="52054E45" w14:textId="77777777" w:rsidR="0039269A" w:rsidRPr="00802E70" w:rsidRDefault="0039269A" w:rsidP="00DE19FC">
            <w:pPr>
              <w:pStyle w:val="Paragraphedeliste"/>
              <w:spacing w:before="120" w:after="120" w:line="360" w:lineRule="auto"/>
              <w:ind w:left="0"/>
            </w:pPr>
            <w:proofErr w:type="gramStart"/>
            <w:r w:rsidRPr="00802E70">
              <w:t>Date:</w:t>
            </w:r>
            <w:proofErr w:type="gramEnd"/>
            <w:r w:rsidRPr="00802E70">
              <w:t xml:space="preserve"> ……</w:t>
            </w:r>
          </w:p>
          <w:p w14:paraId="309899A4" w14:textId="77777777" w:rsidR="0039269A" w:rsidRPr="00802E70" w:rsidRDefault="0039269A" w:rsidP="00DE19FC">
            <w:pPr>
              <w:pStyle w:val="Paragraphedeliste"/>
              <w:spacing w:line="360" w:lineRule="auto"/>
              <w:ind w:left="0"/>
            </w:pPr>
            <w:r w:rsidRPr="00802E70">
              <w:t>Le représentant légal de l’entrepreneur principal</w:t>
            </w:r>
          </w:p>
          <w:p w14:paraId="694AE39F" w14:textId="77777777" w:rsidR="0039269A" w:rsidRPr="00802E70" w:rsidRDefault="0039269A" w:rsidP="00DE19FC">
            <w:pPr>
              <w:pStyle w:val="Paragraphedeliste"/>
              <w:spacing w:line="360" w:lineRule="auto"/>
              <w:ind w:left="0"/>
            </w:pPr>
            <w:r w:rsidRPr="00802E70">
              <w:t>(</w:t>
            </w:r>
            <w:proofErr w:type="gramStart"/>
            <w:r w:rsidRPr="00802E70">
              <w:t>fonction</w:t>
            </w:r>
            <w:proofErr w:type="gramEnd"/>
            <w:r w:rsidRPr="00802E70">
              <w:t>, signature et cachet)</w:t>
            </w:r>
          </w:p>
        </w:tc>
      </w:tr>
    </w:tbl>
    <w:p w14:paraId="50CEAC32" w14:textId="6ADEAA6B" w:rsidR="00AD1B09" w:rsidRPr="004721FD" w:rsidRDefault="00AD1B09" w:rsidP="004721FD">
      <w:pPr>
        <w:spacing w:line="276" w:lineRule="auto"/>
        <w:jc w:val="both"/>
        <w:rPr>
          <w:sz w:val="24"/>
          <w:szCs w:val="24"/>
        </w:rPr>
      </w:pPr>
    </w:p>
    <w:sectPr w:rsidR="00AD1B09" w:rsidRPr="004721FD" w:rsidSect="007758D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426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D9DCE" w14:textId="77777777" w:rsidR="0083509E" w:rsidRDefault="0083509E" w:rsidP="002B1BD6">
      <w:r>
        <w:separator/>
      </w:r>
    </w:p>
  </w:endnote>
  <w:endnote w:type="continuationSeparator" w:id="0">
    <w:p w14:paraId="5F78F571" w14:textId="77777777" w:rsidR="0083509E" w:rsidRDefault="0083509E" w:rsidP="002B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9BBE1" w14:textId="65000B87" w:rsidR="00C3078F" w:rsidRDefault="00EA56B1" w:rsidP="00CD7FC4">
    <w:pPr>
      <w:pStyle w:val="Pieddepage"/>
      <w:jc w:val="center"/>
      <w:rPr>
        <w:rFonts w:ascii="Arial" w:hAnsi="Arial" w:cs="Arial"/>
        <w:color w:val="A6A6A6" w:themeColor="background1" w:themeShade="A6"/>
        <w:sz w:val="16"/>
        <w:szCs w:val="16"/>
      </w:rPr>
    </w:pPr>
    <w:r w:rsidRPr="00C3078F">
      <w:rPr>
        <w:rFonts w:ascii="Arial" w:hAnsi="Arial" w:cs="Arial"/>
        <w:color w:val="A6A6A6" w:themeColor="background1" w:themeShade="A6"/>
        <w:sz w:val="16"/>
        <w:szCs w:val="16"/>
      </w:rPr>
      <w:t>Lycée français Alexandre Yersin</w:t>
    </w:r>
    <w:r w:rsidR="00CD7FC4" w:rsidRPr="00C3078F">
      <w:rPr>
        <w:rFonts w:ascii="Arial" w:hAnsi="Arial" w:cs="Arial"/>
        <w:color w:val="A6A6A6" w:themeColor="background1" w:themeShade="A6"/>
        <w:sz w:val="16"/>
        <w:szCs w:val="16"/>
      </w:rPr>
      <w:t> </w:t>
    </w:r>
  </w:p>
  <w:p w14:paraId="19397890" w14:textId="77777777" w:rsidR="00B907D1" w:rsidRPr="00C3078F" w:rsidRDefault="00B907D1" w:rsidP="00CD7FC4">
    <w:pPr>
      <w:pStyle w:val="Pieddepage"/>
      <w:jc w:val="center"/>
      <w:rPr>
        <w:rFonts w:ascii="Arial" w:hAnsi="Arial" w:cs="Arial"/>
        <w:color w:val="A6A6A6" w:themeColor="background1" w:themeShade="A6"/>
        <w:sz w:val="16"/>
        <w:szCs w:val="16"/>
      </w:rPr>
    </w:pPr>
    <w:r w:rsidRPr="00B907D1">
      <w:rPr>
        <w:rFonts w:ascii="Arial" w:hAnsi="Arial" w:cs="Arial"/>
        <w:color w:val="A6A6A6" w:themeColor="background1" w:themeShade="A6"/>
        <w:sz w:val="16"/>
        <w:szCs w:val="16"/>
      </w:rPr>
      <w:t>Établissement homologué par le ministère français de l’Éducation nationale</w:t>
    </w:r>
  </w:p>
  <w:p w14:paraId="4CD2ED46" w14:textId="66AE5CE7" w:rsidR="00EB6D8C" w:rsidRDefault="00EB6D8C" w:rsidP="00EA56B1">
    <w:pPr>
      <w:pStyle w:val="Default"/>
      <w:jc w:val="center"/>
      <w:rPr>
        <w:color w:val="A6A6A6" w:themeColor="background1" w:themeShade="A6"/>
        <w:sz w:val="16"/>
        <w:szCs w:val="16"/>
      </w:rPr>
    </w:pPr>
    <w:proofErr w:type="spellStart"/>
    <w:r w:rsidRPr="00EB6D8C">
      <w:rPr>
        <w:color w:val="A6A6A6" w:themeColor="background1" w:themeShade="A6"/>
        <w:sz w:val="16"/>
        <w:szCs w:val="16"/>
      </w:rPr>
      <w:t>Số</w:t>
    </w:r>
    <w:proofErr w:type="spellEnd"/>
    <w:r w:rsidRPr="00EB6D8C">
      <w:rPr>
        <w:color w:val="A6A6A6" w:themeColor="background1" w:themeShade="A6"/>
        <w:sz w:val="16"/>
        <w:szCs w:val="16"/>
      </w:rPr>
      <w:t xml:space="preserve"> </w:t>
    </w:r>
    <w:r w:rsidR="00FE7979">
      <w:rPr>
        <w:color w:val="A6A6A6" w:themeColor="background1" w:themeShade="A6"/>
        <w:sz w:val="16"/>
        <w:szCs w:val="16"/>
      </w:rPr>
      <w:t>44</w:t>
    </w:r>
    <w:r w:rsidRPr="00EB6D8C">
      <w:rPr>
        <w:color w:val="A6A6A6" w:themeColor="background1" w:themeShade="A6"/>
        <w:sz w:val="16"/>
        <w:szCs w:val="16"/>
      </w:rPr>
      <w:t xml:space="preserve"> </w:t>
    </w:r>
    <w:proofErr w:type="spellStart"/>
    <w:r w:rsidR="00FE7979">
      <w:rPr>
        <w:color w:val="A6A6A6" w:themeColor="background1" w:themeShade="A6"/>
        <w:sz w:val="16"/>
        <w:szCs w:val="16"/>
      </w:rPr>
      <w:t>phố</w:t>
    </w:r>
    <w:proofErr w:type="spellEnd"/>
    <w:r w:rsidR="00FE7979">
      <w:rPr>
        <w:color w:val="A6A6A6" w:themeColor="background1" w:themeShade="A6"/>
        <w:sz w:val="16"/>
        <w:szCs w:val="16"/>
      </w:rPr>
      <w:t xml:space="preserve"> Gia </w:t>
    </w:r>
    <w:proofErr w:type="spellStart"/>
    <w:r w:rsidR="00FE7979">
      <w:rPr>
        <w:color w:val="A6A6A6" w:themeColor="background1" w:themeShade="A6"/>
        <w:sz w:val="16"/>
        <w:szCs w:val="16"/>
      </w:rPr>
      <w:t>Thượng</w:t>
    </w:r>
    <w:proofErr w:type="spellEnd"/>
    <w:r w:rsidRPr="00EB6D8C">
      <w:rPr>
        <w:color w:val="A6A6A6" w:themeColor="background1" w:themeShade="A6"/>
        <w:sz w:val="16"/>
        <w:szCs w:val="16"/>
      </w:rPr>
      <w:t xml:space="preserve">· </w:t>
    </w:r>
    <w:r w:rsidR="00FE7979">
      <w:rPr>
        <w:color w:val="A6A6A6" w:themeColor="background1" w:themeShade="A6"/>
        <w:sz w:val="16"/>
        <w:szCs w:val="16"/>
      </w:rPr>
      <w:t xml:space="preserve">Ngọc </w:t>
    </w:r>
    <w:proofErr w:type="spellStart"/>
    <w:r w:rsidR="00FE7979">
      <w:rPr>
        <w:color w:val="A6A6A6" w:themeColor="background1" w:themeShade="A6"/>
        <w:sz w:val="16"/>
        <w:szCs w:val="16"/>
      </w:rPr>
      <w:t>Thụy</w:t>
    </w:r>
    <w:proofErr w:type="spellEnd"/>
    <w:r w:rsidR="00FE7979">
      <w:rPr>
        <w:color w:val="A6A6A6" w:themeColor="background1" w:themeShade="A6"/>
        <w:sz w:val="16"/>
        <w:szCs w:val="16"/>
      </w:rPr>
      <w:t xml:space="preserve"> - </w:t>
    </w:r>
    <w:r w:rsidRPr="00EB6D8C">
      <w:rPr>
        <w:color w:val="A6A6A6" w:themeColor="background1" w:themeShade="A6"/>
        <w:sz w:val="16"/>
        <w:szCs w:val="16"/>
      </w:rPr>
      <w:t xml:space="preserve">Long </w:t>
    </w:r>
    <w:proofErr w:type="spellStart"/>
    <w:r w:rsidRPr="00EB6D8C">
      <w:rPr>
        <w:color w:val="A6A6A6" w:themeColor="background1" w:themeShade="A6"/>
        <w:sz w:val="16"/>
        <w:szCs w:val="16"/>
      </w:rPr>
      <w:t>Biên</w:t>
    </w:r>
    <w:proofErr w:type="spellEnd"/>
    <w:r w:rsidRPr="00EB6D8C">
      <w:rPr>
        <w:color w:val="A6A6A6" w:themeColor="background1" w:themeShade="A6"/>
        <w:sz w:val="16"/>
        <w:szCs w:val="16"/>
      </w:rPr>
      <w:t xml:space="preserve"> · Hà </w:t>
    </w:r>
    <w:proofErr w:type="spellStart"/>
    <w:r w:rsidRPr="00EB6D8C">
      <w:rPr>
        <w:color w:val="A6A6A6" w:themeColor="background1" w:themeShade="A6"/>
        <w:sz w:val="16"/>
        <w:szCs w:val="16"/>
      </w:rPr>
      <w:t>Nội</w:t>
    </w:r>
    <w:proofErr w:type="spellEnd"/>
    <w:r w:rsidRPr="00EB6D8C">
      <w:rPr>
        <w:color w:val="A6A6A6" w:themeColor="background1" w:themeShade="A6"/>
        <w:sz w:val="16"/>
        <w:szCs w:val="16"/>
      </w:rPr>
      <w:t xml:space="preserve"> · Việt Nam</w:t>
    </w:r>
  </w:p>
  <w:p w14:paraId="52E582C6" w14:textId="39098134" w:rsidR="00EA56B1" w:rsidRPr="00C3078F" w:rsidRDefault="00EA56B1" w:rsidP="00EA56B1">
    <w:pPr>
      <w:pStyle w:val="Default"/>
      <w:jc w:val="center"/>
      <w:rPr>
        <w:color w:val="A6A6A6" w:themeColor="background1" w:themeShade="A6"/>
        <w:sz w:val="16"/>
        <w:szCs w:val="16"/>
      </w:rPr>
    </w:pPr>
    <w:r w:rsidRPr="00C3078F">
      <w:rPr>
        <w:color w:val="A6A6A6" w:themeColor="background1" w:themeShade="A6"/>
        <w:sz w:val="16"/>
        <w:szCs w:val="16"/>
      </w:rPr>
      <w:t>T</w:t>
    </w:r>
    <w:r w:rsidR="00A26566">
      <w:rPr>
        <w:color w:val="A6A6A6" w:themeColor="background1" w:themeShade="A6"/>
        <w:sz w:val="16"/>
        <w:szCs w:val="16"/>
      </w:rPr>
      <w:t>é</w:t>
    </w:r>
    <w:r w:rsidRPr="00C3078F">
      <w:rPr>
        <w:color w:val="A6A6A6" w:themeColor="background1" w:themeShade="A6"/>
        <w:sz w:val="16"/>
        <w:szCs w:val="16"/>
      </w:rPr>
      <w:t xml:space="preserve">l : +84 (0) </w:t>
    </w:r>
    <w:r w:rsidR="004643F3">
      <w:rPr>
        <w:color w:val="A6A6A6" w:themeColor="background1" w:themeShade="A6"/>
        <w:sz w:val="16"/>
        <w:szCs w:val="16"/>
      </w:rPr>
      <w:t>2</w:t>
    </w:r>
    <w:r w:rsidRPr="00C3078F">
      <w:rPr>
        <w:color w:val="A6A6A6" w:themeColor="background1" w:themeShade="A6"/>
        <w:sz w:val="16"/>
        <w:szCs w:val="16"/>
      </w:rPr>
      <w:t xml:space="preserve">438 436 779 ou +84 (0) </w:t>
    </w:r>
    <w:r w:rsidR="004643F3">
      <w:rPr>
        <w:color w:val="A6A6A6" w:themeColor="background1" w:themeShade="A6"/>
        <w:sz w:val="16"/>
        <w:szCs w:val="16"/>
      </w:rPr>
      <w:t>2</w:t>
    </w:r>
    <w:r w:rsidRPr="00C3078F">
      <w:rPr>
        <w:color w:val="A6A6A6" w:themeColor="background1" w:themeShade="A6"/>
        <w:sz w:val="16"/>
        <w:szCs w:val="16"/>
      </w:rPr>
      <w:t>438 462 </w:t>
    </w:r>
    <w:r w:rsidR="00AD0179">
      <w:rPr>
        <w:color w:val="A6A6A6" w:themeColor="background1" w:themeShade="A6"/>
        <w:sz w:val="16"/>
        <w:szCs w:val="16"/>
      </w:rPr>
      <w:t>827</w:t>
    </w:r>
  </w:p>
  <w:p w14:paraId="49D6D8CB" w14:textId="1668C7B1" w:rsidR="002B1BD6" w:rsidRPr="00A26566" w:rsidRDefault="00A26566" w:rsidP="0023206B">
    <w:pPr>
      <w:pStyle w:val="Default"/>
      <w:jc w:val="center"/>
      <w:rPr>
        <w:color w:val="A6A6A6" w:themeColor="background1" w:themeShade="A6"/>
        <w:sz w:val="16"/>
        <w:szCs w:val="16"/>
      </w:rPr>
    </w:pPr>
    <w:r w:rsidRPr="00A26566">
      <w:rPr>
        <w:color w:val="A6A6A6" w:themeColor="background1" w:themeShade="A6"/>
        <w:sz w:val="16"/>
        <w:szCs w:val="16"/>
      </w:rPr>
      <w:t>Courriel</w:t>
    </w:r>
    <w:r w:rsidR="00EA56B1" w:rsidRPr="00A26566">
      <w:rPr>
        <w:color w:val="A6A6A6" w:themeColor="background1" w:themeShade="A6"/>
        <w:sz w:val="16"/>
        <w:szCs w:val="16"/>
      </w:rPr>
      <w:t xml:space="preserve"> : </w:t>
    </w:r>
    <w:hyperlink r:id="rId1" w:history="1">
      <w:r w:rsidR="00EA56B1" w:rsidRPr="00A26566">
        <w:rPr>
          <w:rStyle w:val="Lienhypertexte"/>
          <w:color w:val="A6A6A6" w:themeColor="background1" w:themeShade="A6"/>
          <w:sz w:val="16"/>
          <w:szCs w:val="16"/>
        </w:rPr>
        <w:t>secretariat@lfay.com.vn</w:t>
      </w:r>
    </w:hyperlink>
    <w:r w:rsidR="00EA56B1" w:rsidRPr="00A26566">
      <w:rPr>
        <w:color w:val="A6A6A6" w:themeColor="background1" w:themeShade="A6"/>
        <w:sz w:val="16"/>
        <w:szCs w:val="16"/>
      </w:rPr>
      <w:t xml:space="preserve">  </w:t>
    </w:r>
    <w:r w:rsidR="00C3078F" w:rsidRPr="00A26566">
      <w:rPr>
        <w:color w:val="A6A6A6" w:themeColor="background1" w:themeShade="A6"/>
        <w:sz w:val="16"/>
        <w:szCs w:val="16"/>
      </w:rPr>
      <w:t>|</w:t>
    </w:r>
    <w:r w:rsidR="00EA56B1" w:rsidRPr="00A26566">
      <w:rPr>
        <w:color w:val="A6A6A6" w:themeColor="background1" w:themeShade="A6"/>
        <w:sz w:val="16"/>
        <w:szCs w:val="16"/>
      </w:rPr>
      <w:t xml:space="preserve">  </w:t>
    </w:r>
    <w:r w:rsidR="00FE7979" w:rsidRPr="00A26566">
      <w:rPr>
        <w:color w:val="A6A6A6" w:themeColor="background1" w:themeShade="A6"/>
        <w:sz w:val="16"/>
        <w:szCs w:val="16"/>
      </w:rPr>
      <w:t>Site w</w:t>
    </w:r>
    <w:r w:rsidR="00EA56B1" w:rsidRPr="00A26566">
      <w:rPr>
        <w:color w:val="A6A6A6" w:themeColor="background1" w:themeShade="A6"/>
        <w:sz w:val="16"/>
        <w:szCs w:val="16"/>
      </w:rPr>
      <w:t>eb : http</w:t>
    </w:r>
    <w:r w:rsidR="00FE7979" w:rsidRPr="00A26566">
      <w:rPr>
        <w:color w:val="A6A6A6" w:themeColor="background1" w:themeShade="A6"/>
        <w:sz w:val="16"/>
        <w:szCs w:val="16"/>
      </w:rPr>
      <w:t>s</w:t>
    </w:r>
    <w:r w:rsidR="00EA56B1" w:rsidRPr="00A26566">
      <w:rPr>
        <w:color w:val="A6A6A6" w:themeColor="background1" w:themeShade="A6"/>
        <w:sz w:val="16"/>
        <w:szCs w:val="16"/>
      </w:rPr>
      <w:t>://lfay.com.vn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867CB" w14:textId="77777777" w:rsidR="00D13854" w:rsidRDefault="00D13854" w:rsidP="0023206B">
    <w:pPr>
      <w:pStyle w:val="Pieddepage"/>
      <w:jc w:val="center"/>
      <w:rPr>
        <w:rFonts w:ascii="Arial" w:hAnsi="Arial" w:cs="Arial"/>
        <w:color w:val="A6A6A6" w:themeColor="background1" w:themeShade="A6"/>
        <w:sz w:val="16"/>
        <w:szCs w:val="16"/>
      </w:rPr>
    </w:pPr>
  </w:p>
  <w:p w14:paraId="74D2B6A7" w14:textId="77777777" w:rsidR="00001ED7" w:rsidRDefault="00001ED7" w:rsidP="0023206B">
    <w:pPr>
      <w:pStyle w:val="Pieddepage"/>
      <w:jc w:val="center"/>
      <w:rPr>
        <w:rFonts w:ascii="Arial" w:hAnsi="Arial" w:cs="Arial"/>
        <w:color w:val="A6A6A6" w:themeColor="background1" w:themeShade="A6"/>
        <w:sz w:val="16"/>
        <w:szCs w:val="16"/>
      </w:rPr>
    </w:pPr>
  </w:p>
  <w:p w14:paraId="52B611B0" w14:textId="77777777" w:rsidR="0023206B" w:rsidRPr="00C3078F" w:rsidRDefault="0023206B" w:rsidP="0023206B">
    <w:pPr>
      <w:pStyle w:val="Pieddepage"/>
      <w:jc w:val="center"/>
      <w:rPr>
        <w:rFonts w:ascii="Arial" w:hAnsi="Arial" w:cs="Arial"/>
        <w:color w:val="A6A6A6" w:themeColor="background1" w:themeShade="A6"/>
        <w:sz w:val="16"/>
        <w:szCs w:val="16"/>
      </w:rPr>
    </w:pPr>
    <w:r w:rsidRPr="00C3078F">
      <w:rPr>
        <w:rFonts w:ascii="Arial" w:hAnsi="Arial" w:cs="Arial"/>
        <w:color w:val="A6A6A6" w:themeColor="background1" w:themeShade="A6"/>
        <w:sz w:val="16"/>
        <w:szCs w:val="16"/>
      </w:rPr>
      <w:t>Lycée français Alexandre Yersin </w:t>
    </w:r>
  </w:p>
  <w:p w14:paraId="2DD171DE" w14:textId="77777777" w:rsidR="0023206B" w:rsidRPr="00C3078F" w:rsidRDefault="0023206B" w:rsidP="0023206B">
    <w:pPr>
      <w:pStyle w:val="Pieddepage"/>
      <w:jc w:val="center"/>
      <w:rPr>
        <w:rFonts w:ascii="Arial" w:hAnsi="Arial" w:cs="Arial"/>
        <w:color w:val="A6A6A6" w:themeColor="background1" w:themeShade="A6"/>
        <w:sz w:val="16"/>
        <w:szCs w:val="16"/>
      </w:rPr>
    </w:pPr>
    <w:r w:rsidRPr="00C3078F">
      <w:rPr>
        <w:rFonts w:ascii="Arial" w:hAnsi="Arial" w:cs="Arial"/>
        <w:color w:val="A6A6A6" w:themeColor="background1" w:themeShade="A6"/>
        <w:sz w:val="16"/>
        <w:szCs w:val="16"/>
      </w:rPr>
      <w:t xml:space="preserve">12 </w:t>
    </w:r>
    <w:proofErr w:type="spellStart"/>
    <w:r w:rsidRPr="00C3078F">
      <w:rPr>
        <w:rFonts w:ascii="Arial" w:hAnsi="Arial" w:cs="Arial"/>
        <w:color w:val="A6A6A6" w:themeColor="background1" w:themeShade="A6"/>
        <w:sz w:val="16"/>
        <w:szCs w:val="16"/>
      </w:rPr>
      <w:t>Núi</w:t>
    </w:r>
    <w:proofErr w:type="spellEnd"/>
    <w:r w:rsidRPr="00C3078F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proofErr w:type="spellStart"/>
    <w:r w:rsidRPr="00C3078F">
      <w:rPr>
        <w:rFonts w:ascii="Arial" w:hAnsi="Arial" w:cs="Arial"/>
        <w:color w:val="A6A6A6" w:themeColor="background1" w:themeShade="A6"/>
        <w:sz w:val="16"/>
        <w:szCs w:val="16"/>
      </w:rPr>
      <w:t>Trúc</w:t>
    </w:r>
    <w:proofErr w:type="spellEnd"/>
    <w:r w:rsidRPr="00C3078F">
      <w:rPr>
        <w:rFonts w:ascii="Arial" w:hAnsi="Arial" w:cs="Arial"/>
        <w:color w:val="A6A6A6" w:themeColor="background1" w:themeShade="A6"/>
        <w:sz w:val="16"/>
        <w:szCs w:val="16"/>
      </w:rPr>
      <w:t xml:space="preserve"> - </w:t>
    </w:r>
    <w:proofErr w:type="spellStart"/>
    <w:r w:rsidRPr="00C3078F">
      <w:rPr>
        <w:rFonts w:ascii="Arial" w:hAnsi="Arial" w:cs="Arial"/>
        <w:color w:val="A6A6A6" w:themeColor="background1" w:themeShade="A6"/>
        <w:sz w:val="16"/>
        <w:szCs w:val="16"/>
      </w:rPr>
      <w:t>Giảng</w:t>
    </w:r>
    <w:proofErr w:type="spellEnd"/>
    <w:r w:rsidRPr="00C3078F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proofErr w:type="spellStart"/>
    <w:r w:rsidRPr="00C3078F">
      <w:rPr>
        <w:rFonts w:ascii="Arial" w:hAnsi="Arial" w:cs="Arial"/>
        <w:color w:val="A6A6A6" w:themeColor="background1" w:themeShade="A6"/>
        <w:sz w:val="16"/>
        <w:szCs w:val="16"/>
      </w:rPr>
      <w:t>Võ</w:t>
    </w:r>
    <w:proofErr w:type="spellEnd"/>
    <w:r w:rsidRPr="00C3078F">
      <w:rPr>
        <w:rFonts w:ascii="Arial" w:hAnsi="Arial" w:cs="Arial"/>
        <w:color w:val="A6A6A6" w:themeColor="background1" w:themeShade="A6"/>
        <w:sz w:val="16"/>
        <w:szCs w:val="16"/>
      </w:rPr>
      <w:t xml:space="preserve">, Ba </w:t>
    </w:r>
    <w:proofErr w:type="spellStart"/>
    <w:r w:rsidRPr="00C3078F">
      <w:rPr>
        <w:rFonts w:ascii="Arial" w:hAnsi="Arial" w:cs="Arial"/>
        <w:color w:val="A6A6A6" w:themeColor="background1" w:themeShade="A6"/>
        <w:sz w:val="16"/>
        <w:szCs w:val="16"/>
      </w:rPr>
      <w:t>Đình</w:t>
    </w:r>
    <w:proofErr w:type="spellEnd"/>
    <w:r w:rsidRPr="00C3078F">
      <w:rPr>
        <w:rFonts w:ascii="Arial" w:hAnsi="Arial" w:cs="Arial"/>
        <w:color w:val="A6A6A6" w:themeColor="background1" w:themeShade="A6"/>
        <w:sz w:val="16"/>
        <w:szCs w:val="16"/>
      </w:rPr>
      <w:t xml:space="preserve"> - Hà </w:t>
    </w:r>
    <w:proofErr w:type="spellStart"/>
    <w:r w:rsidRPr="00C3078F">
      <w:rPr>
        <w:rFonts w:ascii="Arial" w:hAnsi="Arial" w:cs="Arial"/>
        <w:color w:val="A6A6A6" w:themeColor="background1" w:themeShade="A6"/>
        <w:sz w:val="16"/>
        <w:szCs w:val="16"/>
      </w:rPr>
      <w:t>Nội</w:t>
    </w:r>
    <w:proofErr w:type="spellEnd"/>
    <w:r w:rsidRPr="00C3078F">
      <w:rPr>
        <w:rFonts w:ascii="Arial" w:hAnsi="Arial" w:cs="Arial"/>
        <w:color w:val="A6A6A6" w:themeColor="background1" w:themeShade="A6"/>
        <w:sz w:val="16"/>
        <w:szCs w:val="16"/>
      </w:rPr>
      <w:t xml:space="preserve"> - </w:t>
    </w:r>
    <w:proofErr w:type="spellStart"/>
    <w:r w:rsidRPr="00C3078F">
      <w:rPr>
        <w:rFonts w:ascii="Arial" w:hAnsi="Arial" w:cs="Arial"/>
        <w:color w:val="A6A6A6" w:themeColor="background1" w:themeShade="A6"/>
        <w:sz w:val="16"/>
        <w:szCs w:val="16"/>
      </w:rPr>
      <w:t>Việt</w:t>
    </w:r>
    <w:proofErr w:type="spellEnd"/>
    <w:r w:rsidRPr="00C3078F">
      <w:rPr>
        <w:rFonts w:ascii="Arial" w:hAnsi="Arial" w:cs="Arial"/>
        <w:color w:val="A6A6A6" w:themeColor="background1" w:themeShade="A6"/>
        <w:sz w:val="16"/>
        <w:szCs w:val="16"/>
      </w:rPr>
      <w:t xml:space="preserve"> Nam</w:t>
    </w:r>
  </w:p>
  <w:p w14:paraId="570A1ED3" w14:textId="77777777" w:rsidR="0023206B" w:rsidRPr="00C3078F" w:rsidRDefault="0023206B" w:rsidP="0023206B">
    <w:pPr>
      <w:pStyle w:val="Default"/>
      <w:jc w:val="center"/>
      <w:rPr>
        <w:color w:val="A6A6A6" w:themeColor="background1" w:themeShade="A6"/>
        <w:sz w:val="16"/>
        <w:szCs w:val="16"/>
      </w:rPr>
    </w:pPr>
    <w:r w:rsidRPr="00C3078F">
      <w:rPr>
        <w:color w:val="A6A6A6" w:themeColor="background1" w:themeShade="A6"/>
        <w:sz w:val="16"/>
        <w:szCs w:val="16"/>
      </w:rPr>
      <w:t>Tel : +84 (0) 438 436 779  ou  +84 (0) 438 462 827  |  Fax : +84 (0) 438 232 023</w:t>
    </w:r>
  </w:p>
  <w:p w14:paraId="3A4D61F0" w14:textId="77777777" w:rsidR="00B66FE9" w:rsidRPr="009F62C3" w:rsidRDefault="0023206B" w:rsidP="0023206B">
    <w:pPr>
      <w:pStyle w:val="Default"/>
      <w:jc w:val="center"/>
    </w:pPr>
    <w:proofErr w:type="gramStart"/>
    <w:r w:rsidRPr="009F62C3">
      <w:rPr>
        <w:color w:val="A6A6A6" w:themeColor="background1" w:themeShade="A6"/>
        <w:sz w:val="16"/>
        <w:szCs w:val="16"/>
      </w:rPr>
      <w:t>Email</w:t>
    </w:r>
    <w:proofErr w:type="gramEnd"/>
    <w:r w:rsidRPr="009F62C3">
      <w:rPr>
        <w:color w:val="A6A6A6" w:themeColor="background1" w:themeShade="A6"/>
        <w:sz w:val="16"/>
        <w:szCs w:val="16"/>
      </w:rPr>
      <w:t xml:space="preserve"> : </w:t>
    </w:r>
    <w:hyperlink r:id="rId1" w:history="1">
      <w:r w:rsidRPr="009F62C3">
        <w:rPr>
          <w:rStyle w:val="Lienhypertexte"/>
          <w:color w:val="A6A6A6" w:themeColor="background1" w:themeShade="A6"/>
          <w:sz w:val="16"/>
          <w:szCs w:val="16"/>
        </w:rPr>
        <w:t>secretariat@lfay.com.vn</w:t>
      </w:r>
    </w:hyperlink>
    <w:r w:rsidRPr="009F62C3">
      <w:rPr>
        <w:color w:val="A6A6A6" w:themeColor="background1" w:themeShade="A6"/>
        <w:sz w:val="16"/>
        <w:szCs w:val="16"/>
      </w:rPr>
      <w:t xml:space="preserve">  |  Web : http://lfay.com.vn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62FF6" w14:textId="77777777" w:rsidR="0083509E" w:rsidRDefault="0083509E" w:rsidP="002B1BD6">
      <w:bookmarkStart w:id="0" w:name="_Hlk192715965"/>
      <w:bookmarkEnd w:id="0"/>
      <w:r>
        <w:separator/>
      </w:r>
    </w:p>
  </w:footnote>
  <w:footnote w:type="continuationSeparator" w:id="0">
    <w:p w14:paraId="264E07CA" w14:textId="77777777" w:rsidR="0083509E" w:rsidRDefault="0083509E" w:rsidP="002B1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94A23" w14:textId="2DA531E5" w:rsidR="00342FE1" w:rsidRDefault="0069215E" w:rsidP="00EC0AC0">
    <w:pPr>
      <w:pStyle w:val="En-tte"/>
    </w:pPr>
    <w:r w:rsidRPr="00342FE1">
      <w:rPr>
        <w:i/>
        <w:noProof/>
        <w:lang w:val="en-US"/>
      </w:rPr>
      <w:drawing>
        <wp:anchor distT="0" distB="0" distL="114300" distR="114300" simplePos="0" relativeHeight="251686912" behindDoc="0" locked="0" layoutInCell="1" allowOverlap="1" wp14:anchorId="4D12ED63" wp14:editId="48031096">
          <wp:simplePos x="0" y="0"/>
          <wp:positionH relativeFrom="page">
            <wp:posOffset>5553075</wp:posOffset>
          </wp:positionH>
          <wp:positionV relativeFrom="paragraph">
            <wp:posOffset>81915</wp:posOffset>
          </wp:positionV>
          <wp:extent cx="1585595" cy="752475"/>
          <wp:effectExtent l="0" t="0" r="0" b="9525"/>
          <wp:wrapSquare wrapText="bothSides"/>
          <wp:docPr id="273" name="Imag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Aefe 0501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595" cy="7524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0A8C" w:rsidRPr="00080A8C">
      <w:t xml:space="preserve">   </w:t>
    </w:r>
    <w:r w:rsidR="00342FE1">
      <w:rPr>
        <w:i/>
        <w:noProof/>
        <w:lang w:val="en-US"/>
      </w:rPr>
      <w:drawing>
        <wp:inline distT="0" distB="0" distL="0" distR="0" wp14:anchorId="0280D2D8" wp14:editId="36582E51">
          <wp:extent cx="2181479" cy="872035"/>
          <wp:effectExtent l="19050" t="0" r="9525" b="290195"/>
          <wp:docPr id="6" name="Image 6" descr="Une image contenant texte, Police, blanc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Une image contenant texte, Police, blanc, conception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4959" cy="901408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 w:rsidR="00080A8C" w:rsidRPr="00080A8C">
      <w:t xml:space="preserve">          </w:t>
    </w:r>
    <w:r>
      <w:rPr>
        <w:noProof/>
        <w:lang w:val="en-US"/>
      </w:rPr>
      <w:drawing>
        <wp:inline distT="0" distB="0" distL="0" distR="0" wp14:anchorId="79A4F4D3" wp14:editId="48512E8D">
          <wp:extent cx="1801368" cy="1133856"/>
          <wp:effectExtent l="0" t="0" r="8890" b="952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Ambassade de France au Vietnam 2020-01 - Copi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133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0A8C" w:rsidRPr="00080A8C">
      <w:t xml:space="preserve">                                    </w:t>
    </w:r>
    <w:r w:rsidR="0012262C" w:rsidRPr="00080A8C">
      <w:t xml:space="preserve"> </w:t>
    </w:r>
    <w:r w:rsidR="00080A8C" w:rsidRPr="00080A8C">
      <w:t xml:space="preserve">                 </w:t>
    </w:r>
  </w:p>
  <w:p w14:paraId="675C9D9E" w14:textId="77777777" w:rsidR="00342FE1" w:rsidRDefault="00342FE1" w:rsidP="00EC0AC0">
    <w:pPr>
      <w:pStyle w:val="En-tte"/>
    </w:pPr>
  </w:p>
  <w:p w14:paraId="0F1EF929" w14:textId="77777777" w:rsidR="00342FE1" w:rsidRPr="00EC0AC0" w:rsidRDefault="00342FE1" w:rsidP="00EC0AC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63" w:type="dxa"/>
      <w:tblInd w:w="-13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63"/>
    </w:tblGrid>
    <w:tr w:rsidR="006F5132" w14:paraId="2620862C" w14:textId="77777777" w:rsidTr="003A12D9">
      <w:trPr>
        <w:trHeight w:val="331"/>
      </w:trPr>
      <w:tc>
        <w:tcPr>
          <w:tcW w:w="3992" w:type="dxa"/>
          <w:vMerge w:val="restart"/>
        </w:tcPr>
        <w:p w14:paraId="27DEB708" w14:textId="77777777" w:rsidR="006F5132" w:rsidRDefault="006F5132" w:rsidP="006F5132">
          <w:pPr>
            <w:pStyle w:val="Sous-titre"/>
          </w:pPr>
        </w:p>
      </w:tc>
    </w:tr>
    <w:tr w:rsidR="006F5132" w:rsidRPr="00EB0F33" w14:paraId="40517523" w14:textId="77777777" w:rsidTr="003A12D9">
      <w:trPr>
        <w:trHeight w:val="331"/>
      </w:trPr>
      <w:tc>
        <w:tcPr>
          <w:tcW w:w="3992" w:type="dxa"/>
          <w:vMerge/>
        </w:tcPr>
        <w:p w14:paraId="48C81EC6" w14:textId="77777777" w:rsidR="006F5132" w:rsidRPr="00EB0F33" w:rsidRDefault="006F5132" w:rsidP="006F5132">
          <w:pPr>
            <w:pStyle w:val="Sous-titre"/>
            <w:rPr>
              <w:szCs w:val="24"/>
            </w:rPr>
          </w:pPr>
        </w:p>
      </w:tc>
    </w:tr>
  </w:tbl>
  <w:p w14:paraId="10078613" w14:textId="77777777" w:rsidR="000851F6" w:rsidRDefault="00E83CDE">
    <w:pPr>
      <w:pStyle w:val="En-tte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764B4C59" wp14:editId="41BCE114">
              <wp:simplePos x="0" y="0"/>
              <wp:positionH relativeFrom="column">
                <wp:posOffset>2355215</wp:posOffset>
              </wp:positionH>
              <wp:positionV relativeFrom="topMargin">
                <wp:posOffset>309563</wp:posOffset>
              </wp:positionV>
              <wp:extent cx="1585595" cy="1352550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5595" cy="1352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A0EB3E" w14:textId="77777777" w:rsidR="00CD5DB0" w:rsidRDefault="00CD5DB0" w:rsidP="00CD5DB0">
                          <w:pPr>
                            <w:tabs>
                              <w:tab w:val="center" w:pos="1701"/>
                              <w:tab w:val="center" w:pos="8333"/>
                            </w:tabs>
                            <w:spacing w:line="250" w:lineRule="atLeast"/>
                            <w:jc w:val="center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6AFB1DE5" wp14:editId="3EB6CB1C">
                                <wp:extent cx="938530" cy="523875"/>
                                <wp:effectExtent l="0" t="0" r="0" b="9525"/>
                                <wp:docPr id="278" name="Image 278" descr="logotype1_f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logotype1_f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8530" cy="523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06D6FF6" w14:textId="77777777" w:rsidR="00CD5DB0" w:rsidRPr="00CD5DB0" w:rsidRDefault="00CD5DB0" w:rsidP="00E83CDE">
                          <w:pPr>
                            <w:pStyle w:val="En-tte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D5DB0">
                            <w:rPr>
                              <w:sz w:val="18"/>
                              <w:szCs w:val="18"/>
                            </w:rPr>
                            <w:t>AMBASSADE DE FRANCE</w:t>
                          </w:r>
                        </w:p>
                        <w:p w14:paraId="516CD9F4" w14:textId="77777777" w:rsidR="00CD5DB0" w:rsidRPr="00CD5DB0" w:rsidRDefault="00CD5DB0" w:rsidP="00E83CDE">
                          <w:pPr>
                            <w:pStyle w:val="En-tte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D5DB0">
                            <w:rPr>
                              <w:sz w:val="18"/>
                              <w:szCs w:val="18"/>
                            </w:rPr>
                            <w:t>AU VIETNAM</w:t>
                          </w:r>
                        </w:p>
                        <w:p w14:paraId="57F23836" w14:textId="77777777" w:rsidR="00CD5DB0" w:rsidRDefault="00CD5DB0" w:rsidP="00E83CD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B4C5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5.45pt;margin-top:24.4pt;width:124.85pt;height:106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" stroked="f">
              <v:textbox>
                <w:txbxContent>
                  <w:p w14:paraId="38A0EB3E" w14:textId="77777777" w:rsidR="00CD5DB0" w:rsidRDefault="00CD5DB0" w:rsidP="00CD5DB0">
                    <w:pPr>
                      <w:tabs>
                        <w:tab w:val="center" w:pos="1701"/>
                        <w:tab w:val="center" w:pos="8333"/>
                      </w:tabs>
                      <w:spacing w:line="250" w:lineRule="atLeast"/>
                      <w:jc w:val="center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6AFB1DE5" wp14:editId="3EB6CB1C">
                          <wp:extent cx="938530" cy="523875"/>
                          <wp:effectExtent l="0" t="0" r="0" b="9525"/>
                          <wp:docPr id="278" name="Image 278" descr="logotype1_f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logotype1_f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8530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06D6FF6" w14:textId="77777777" w:rsidR="00CD5DB0" w:rsidRPr="00CD5DB0" w:rsidRDefault="00CD5DB0" w:rsidP="00E83CDE">
                    <w:pPr>
                      <w:pStyle w:val="En-tte"/>
                      <w:jc w:val="center"/>
                      <w:rPr>
                        <w:sz w:val="18"/>
                        <w:szCs w:val="18"/>
                      </w:rPr>
                    </w:pPr>
                    <w:r w:rsidRPr="00CD5DB0">
                      <w:rPr>
                        <w:sz w:val="18"/>
                        <w:szCs w:val="18"/>
                      </w:rPr>
                      <w:t>AMBASSADE DE FRANCE</w:t>
                    </w:r>
                  </w:p>
                  <w:p w14:paraId="516CD9F4" w14:textId="77777777" w:rsidR="00CD5DB0" w:rsidRPr="00CD5DB0" w:rsidRDefault="00CD5DB0" w:rsidP="00E83CDE">
                    <w:pPr>
                      <w:pStyle w:val="En-tte"/>
                      <w:jc w:val="center"/>
                      <w:rPr>
                        <w:sz w:val="18"/>
                        <w:szCs w:val="18"/>
                      </w:rPr>
                    </w:pPr>
                    <w:r w:rsidRPr="00CD5DB0">
                      <w:rPr>
                        <w:sz w:val="18"/>
                        <w:szCs w:val="18"/>
                      </w:rPr>
                      <w:t>AU VIETNAM</w:t>
                    </w:r>
                  </w:p>
                  <w:p w14:paraId="57F23836" w14:textId="77777777" w:rsidR="00CD5DB0" w:rsidRDefault="00CD5DB0" w:rsidP="00E83CDE">
                    <w:pPr>
                      <w:jc w:val="center"/>
                    </w:pPr>
                  </w:p>
                </w:txbxContent>
              </v:textbox>
              <w10:wrap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77696" behindDoc="0" locked="0" layoutInCell="1" allowOverlap="1" wp14:anchorId="061381BA" wp14:editId="35647EA8">
          <wp:simplePos x="0" y="0"/>
          <wp:positionH relativeFrom="margin">
            <wp:posOffset>271145</wp:posOffset>
          </wp:positionH>
          <wp:positionV relativeFrom="page">
            <wp:posOffset>355282</wp:posOffset>
          </wp:positionV>
          <wp:extent cx="581025" cy="714375"/>
          <wp:effectExtent l="0" t="0" r="9525" b="9525"/>
          <wp:wrapNone/>
          <wp:docPr id="275" name="Image 275" descr="logo avec 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vec fon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D5DB0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B5BD4CF" wp14:editId="3D000AFA">
          <wp:simplePos x="0" y="0"/>
          <wp:positionH relativeFrom="margin">
            <wp:align>right</wp:align>
          </wp:positionH>
          <wp:positionV relativeFrom="page">
            <wp:posOffset>288290</wp:posOffset>
          </wp:positionV>
          <wp:extent cx="1804670" cy="928370"/>
          <wp:effectExtent l="0" t="0" r="0" b="0"/>
          <wp:wrapNone/>
          <wp:docPr id="276" name="Imag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logo_aefe_egd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670" cy="928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5132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7183" behindDoc="0" locked="0" layoutInCell="1" allowOverlap="1" wp14:anchorId="45B1E360" wp14:editId="546CA973">
              <wp:simplePos x="0" y="0"/>
              <wp:positionH relativeFrom="column">
                <wp:posOffset>-116840</wp:posOffset>
              </wp:positionH>
              <wp:positionV relativeFrom="page">
                <wp:posOffset>1061720</wp:posOffset>
              </wp:positionV>
              <wp:extent cx="1357313" cy="55245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7313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FD140E" w14:textId="77777777" w:rsidR="006F5132" w:rsidRPr="006F5132" w:rsidRDefault="006F5132" w:rsidP="006F5132">
                          <w:pPr>
                            <w:pStyle w:val="En-tte"/>
                            <w:jc w:val="center"/>
                            <w:rPr>
                              <w:rFonts w:ascii="Lucida Handwriting" w:hAnsi="Lucida Handwriting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6F5132">
                            <w:rPr>
                              <w:rFonts w:ascii="Lucida Handwriting" w:hAnsi="Lucida Handwriting"/>
                              <w:b/>
                              <w:bCs/>
                              <w:sz w:val="18"/>
                              <w:szCs w:val="18"/>
                            </w:rPr>
                            <w:t>Lycée français</w:t>
                          </w:r>
                        </w:p>
                        <w:p w14:paraId="25F72D57" w14:textId="77777777" w:rsidR="006F5132" w:rsidRPr="006F5132" w:rsidRDefault="006F5132" w:rsidP="006F5132">
                          <w:pPr>
                            <w:pStyle w:val="En-tte"/>
                            <w:jc w:val="center"/>
                            <w:rPr>
                              <w:rFonts w:ascii="Lucida Handwriting" w:hAnsi="Lucida Handwriting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6F5132">
                            <w:rPr>
                              <w:rFonts w:ascii="Lucida Handwriting" w:hAnsi="Lucida Handwriting"/>
                              <w:b/>
                              <w:bCs/>
                              <w:sz w:val="18"/>
                              <w:szCs w:val="18"/>
                            </w:rPr>
                            <w:t>Alexandre Yersin</w:t>
                          </w:r>
                        </w:p>
                        <w:p w14:paraId="16931B54" w14:textId="77777777" w:rsidR="006F5132" w:rsidRPr="006F5132" w:rsidRDefault="006F5132" w:rsidP="006F5132">
                          <w:pPr>
                            <w:jc w:val="center"/>
                            <w:rPr>
                              <w:rFonts w:ascii="Lucida Handwriting" w:hAnsi="Lucida Handwriting"/>
                              <w:b/>
                              <w:sz w:val="18"/>
                              <w:szCs w:val="18"/>
                            </w:rPr>
                          </w:pPr>
                          <w:r w:rsidRPr="006F5132">
                            <w:rPr>
                              <w:rFonts w:ascii="Lucida Handwriting" w:hAnsi="Lucida Handwriting"/>
                              <w:b/>
                              <w:sz w:val="18"/>
                              <w:szCs w:val="18"/>
                            </w:rPr>
                            <w:t>de Hanoi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B1E360" id="_x0000_s1027" type="#_x0000_t202" style="position:absolute;margin-left:-9.2pt;margin-top:83.6pt;width:106.9pt;height:43.5pt;z-index:25167718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" stroked="f">
              <v:textbox>
                <w:txbxContent>
                  <w:p w14:paraId="36FD140E" w14:textId="77777777" w:rsidR="006F5132" w:rsidRPr="006F5132" w:rsidRDefault="006F5132" w:rsidP="006F5132">
                    <w:pPr>
                      <w:pStyle w:val="En-tte"/>
                      <w:jc w:val="center"/>
                      <w:rPr>
                        <w:rFonts w:ascii="Lucida Handwriting" w:hAnsi="Lucida Handwriting"/>
                        <w:b/>
                        <w:bCs/>
                        <w:sz w:val="18"/>
                        <w:szCs w:val="18"/>
                      </w:rPr>
                    </w:pPr>
                    <w:r w:rsidRPr="006F5132">
                      <w:rPr>
                        <w:rFonts w:ascii="Lucida Handwriting" w:hAnsi="Lucida Handwriting"/>
                        <w:b/>
                        <w:bCs/>
                        <w:sz w:val="18"/>
                        <w:szCs w:val="18"/>
                      </w:rPr>
                      <w:t>Lycée français</w:t>
                    </w:r>
                  </w:p>
                  <w:p w14:paraId="25F72D57" w14:textId="77777777" w:rsidR="006F5132" w:rsidRPr="006F5132" w:rsidRDefault="006F5132" w:rsidP="006F5132">
                    <w:pPr>
                      <w:pStyle w:val="En-tte"/>
                      <w:jc w:val="center"/>
                      <w:rPr>
                        <w:rFonts w:ascii="Lucida Handwriting" w:hAnsi="Lucida Handwriting"/>
                        <w:b/>
                        <w:bCs/>
                        <w:sz w:val="18"/>
                        <w:szCs w:val="18"/>
                      </w:rPr>
                    </w:pPr>
                    <w:r w:rsidRPr="006F5132">
                      <w:rPr>
                        <w:rFonts w:ascii="Lucida Handwriting" w:hAnsi="Lucida Handwriting"/>
                        <w:b/>
                        <w:bCs/>
                        <w:sz w:val="18"/>
                        <w:szCs w:val="18"/>
                      </w:rPr>
                      <w:t>Alexandre Yersin</w:t>
                    </w:r>
                  </w:p>
                  <w:p w14:paraId="16931B54" w14:textId="77777777" w:rsidR="006F5132" w:rsidRPr="006F5132" w:rsidRDefault="006F5132" w:rsidP="006F5132">
                    <w:pPr>
                      <w:jc w:val="center"/>
                      <w:rPr>
                        <w:rFonts w:ascii="Lucida Handwriting" w:hAnsi="Lucida Handwriting"/>
                        <w:b/>
                        <w:sz w:val="18"/>
                        <w:szCs w:val="18"/>
                      </w:rPr>
                    </w:pPr>
                    <w:r w:rsidRPr="006F5132">
                      <w:rPr>
                        <w:rFonts w:ascii="Lucida Handwriting" w:hAnsi="Lucida Handwriting"/>
                        <w:b/>
                        <w:sz w:val="18"/>
                        <w:szCs w:val="18"/>
                      </w:rPr>
                      <w:t>de Hanoi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A9AEFB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832668623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483EBBF8" wp14:editId="483EBBF9">
            <wp:extent cx="144780" cy="144780"/>
            <wp:effectExtent l="0" t="0" r="0" b="0"/>
            <wp:docPr id="832668623" name="Image 832668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7125FF"/>
    <w:multiLevelType w:val="multilevel"/>
    <w:tmpl w:val="A088FE08"/>
    <w:lvl w:ilvl="0">
      <w:start w:val="6"/>
      <w:numFmt w:val="decimal"/>
      <w:lvlText w:val="%1"/>
      <w:lvlJc w:val="left"/>
      <w:pPr>
        <w:ind w:left="698" w:hanging="387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698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653" w:hanging="387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629" w:hanging="38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06" w:hanging="38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583" w:hanging="38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559" w:hanging="38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536" w:hanging="38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13" w:hanging="387"/>
      </w:pPr>
      <w:rPr>
        <w:rFonts w:hint="default"/>
        <w:lang w:val="fr-FR" w:eastAsia="en-US" w:bidi="ar-SA"/>
      </w:rPr>
    </w:lvl>
  </w:abstractNum>
  <w:abstractNum w:abstractNumId="1" w15:restartNumberingAfterBreak="0">
    <w:nsid w:val="04486272"/>
    <w:multiLevelType w:val="hybridMultilevel"/>
    <w:tmpl w:val="3FCE4784"/>
    <w:lvl w:ilvl="0" w:tplc="A23C54A2">
      <w:start w:val="3"/>
      <w:numFmt w:val="bullet"/>
      <w:lvlText w:val="-"/>
      <w:lvlJc w:val="left"/>
      <w:pPr>
        <w:ind w:left="1309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2" w15:restartNumberingAfterBreak="0">
    <w:nsid w:val="0BFB4612"/>
    <w:multiLevelType w:val="hybridMultilevel"/>
    <w:tmpl w:val="004E15F2"/>
    <w:lvl w:ilvl="0" w:tplc="2E8C3B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47706E"/>
    <w:multiLevelType w:val="multilevel"/>
    <w:tmpl w:val="D2A48416"/>
    <w:lvl w:ilvl="0">
      <w:start w:val="1"/>
      <w:numFmt w:val="decimal"/>
      <w:lvlText w:val="%1."/>
      <w:lvlJc w:val="left"/>
      <w:pPr>
        <w:ind w:left="314" w:hanging="203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sz w:val="22"/>
        <w:szCs w:val="22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80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>
      <w:numFmt w:val="bullet"/>
      <w:lvlText w:val="●"/>
      <w:lvlJc w:val="left"/>
      <w:pPr>
        <w:ind w:left="1034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2218" w:hanging="723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396" w:hanging="723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574" w:hanging="723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53" w:hanging="723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31" w:hanging="723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09" w:hanging="723"/>
      </w:pPr>
      <w:rPr>
        <w:rFonts w:hint="default"/>
        <w:lang w:val="fr-FR" w:eastAsia="en-US" w:bidi="ar-SA"/>
      </w:rPr>
    </w:lvl>
  </w:abstractNum>
  <w:abstractNum w:abstractNumId="4" w15:restartNumberingAfterBreak="0">
    <w:nsid w:val="0F8358C7"/>
    <w:multiLevelType w:val="hybridMultilevel"/>
    <w:tmpl w:val="D298A964"/>
    <w:lvl w:ilvl="0" w:tplc="3324458E">
      <w:start w:val="5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EB68BC"/>
    <w:multiLevelType w:val="hybridMultilevel"/>
    <w:tmpl w:val="D3D41B70"/>
    <w:lvl w:ilvl="0" w:tplc="CF98751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46BAD"/>
    <w:multiLevelType w:val="multilevel"/>
    <w:tmpl w:val="156C1F52"/>
    <w:lvl w:ilvl="0">
      <w:start w:val="6"/>
      <w:numFmt w:val="decimal"/>
      <w:lvlText w:val="%1"/>
      <w:lvlJc w:val="left"/>
      <w:pPr>
        <w:ind w:left="741" w:hanging="431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741" w:hanging="43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926" w:hanging="615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fr-FR" w:eastAsia="en-US" w:bidi="ar-SA"/>
      </w:rPr>
    </w:lvl>
    <w:lvl w:ilvl="3">
      <w:numFmt w:val="bullet"/>
      <w:lvlText w:val="-"/>
      <w:lvlJc w:val="left"/>
      <w:pPr>
        <w:ind w:left="1034" w:hanging="7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4">
      <w:numFmt w:val="bullet"/>
      <w:lvlText w:val="•"/>
      <w:lvlJc w:val="left"/>
      <w:pPr>
        <w:ind w:left="3396" w:hanging="723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574" w:hanging="723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53" w:hanging="723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31" w:hanging="723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09" w:hanging="723"/>
      </w:pPr>
      <w:rPr>
        <w:rFonts w:hint="default"/>
        <w:lang w:val="fr-FR" w:eastAsia="en-US" w:bidi="ar-SA"/>
      </w:rPr>
    </w:lvl>
  </w:abstractNum>
  <w:abstractNum w:abstractNumId="7" w15:restartNumberingAfterBreak="0">
    <w:nsid w:val="1EC93BF7"/>
    <w:multiLevelType w:val="hybridMultilevel"/>
    <w:tmpl w:val="5B1EE5EE"/>
    <w:lvl w:ilvl="0" w:tplc="080619A6">
      <w:start w:val="2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733A5"/>
    <w:multiLevelType w:val="hybridMultilevel"/>
    <w:tmpl w:val="F97468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904A5"/>
    <w:multiLevelType w:val="hybridMultilevel"/>
    <w:tmpl w:val="D2F45AB4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4D50DE9"/>
    <w:multiLevelType w:val="hybridMultilevel"/>
    <w:tmpl w:val="C714DF78"/>
    <w:lvl w:ilvl="0" w:tplc="823A4D7E">
      <w:start w:val="1"/>
      <w:numFmt w:val="decimal"/>
      <w:lvlText w:val="%1)"/>
      <w:lvlJc w:val="left"/>
      <w:pPr>
        <w:ind w:left="313" w:hanging="723"/>
      </w:pPr>
      <w:rPr>
        <w:rFonts w:hint="default"/>
        <w:spacing w:val="-1"/>
        <w:w w:val="100"/>
        <w:lang w:val="fr-FR" w:eastAsia="en-US" w:bidi="ar-SA"/>
      </w:rPr>
    </w:lvl>
    <w:lvl w:ilvl="1" w:tplc="4798067E">
      <w:numFmt w:val="bullet"/>
      <w:lvlText w:val="-"/>
      <w:lvlJc w:val="left"/>
      <w:pPr>
        <w:ind w:left="448" w:hanging="1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 w:tplc="9022FC2A">
      <w:numFmt w:val="bullet"/>
      <w:lvlText w:val="•"/>
      <w:lvlJc w:val="left"/>
      <w:pPr>
        <w:ind w:left="1554" w:hanging="137"/>
      </w:pPr>
      <w:rPr>
        <w:rFonts w:hint="default"/>
        <w:lang w:val="fr-FR" w:eastAsia="en-US" w:bidi="ar-SA"/>
      </w:rPr>
    </w:lvl>
    <w:lvl w:ilvl="3" w:tplc="70A6F8AC">
      <w:numFmt w:val="bullet"/>
      <w:lvlText w:val="•"/>
      <w:lvlJc w:val="left"/>
      <w:pPr>
        <w:ind w:left="2668" w:hanging="137"/>
      </w:pPr>
      <w:rPr>
        <w:rFonts w:hint="default"/>
        <w:lang w:val="fr-FR" w:eastAsia="en-US" w:bidi="ar-SA"/>
      </w:rPr>
    </w:lvl>
    <w:lvl w:ilvl="4" w:tplc="8C1800CA">
      <w:numFmt w:val="bullet"/>
      <w:lvlText w:val="•"/>
      <w:lvlJc w:val="left"/>
      <w:pPr>
        <w:ind w:left="3782" w:hanging="137"/>
      </w:pPr>
      <w:rPr>
        <w:rFonts w:hint="default"/>
        <w:lang w:val="fr-FR" w:eastAsia="en-US" w:bidi="ar-SA"/>
      </w:rPr>
    </w:lvl>
    <w:lvl w:ilvl="5" w:tplc="7BC23170">
      <w:numFmt w:val="bullet"/>
      <w:lvlText w:val="•"/>
      <w:lvlJc w:val="left"/>
      <w:pPr>
        <w:ind w:left="4896" w:hanging="137"/>
      </w:pPr>
      <w:rPr>
        <w:rFonts w:hint="default"/>
        <w:lang w:val="fr-FR" w:eastAsia="en-US" w:bidi="ar-SA"/>
      </w:rPr>
    </w:lvl>
    <w:lvl w:ilvl="6" w:tplc="F42AAEA2">
      <w:numFmt w:val="bullet"/>
      <w:lvlText w:val="•"/>
      <w:lvlJc w:val="left"/>
      <w:pPr>
        <w:ind w:left="6010" w:hanging="137"/>
      </w:pPr>
      <w:rPr>
        <w:rFonts w:hint="default"/>
        <w:lang w:val="fr-FR" w:eastAsia="en-US" w:bidi="ar-SA"/>
      </w:rPr>
    </w:lvl>
    <w:lvl w:ilvl="7" w:tplc="FC4A25AC">
      <w:numFmt w:val="bullet"/>
      <w:lvlText w:val="•"/>
      <w:lvlJc w:val="left"/>
      <w:pPr>
        <w:ind w:left="7124" w:hanging="137"/>
      </w:pPr>
      <w:rPr>
        <w:rFonts w:hint="default"/>
        <w:lang w:val="fr-FR" w:eastAsia="en-US" w:bidi="ar-SA"/>
      </w:rPr>
    </w:lvl>
    <w:lvl w:ilvl="8" w:tplc="B7F836E0">
      <w:numFmt w:val="bullet"/>
      <w:lvlText w:val="•"/>
      <w:lvlJc w:val="left"/>
      <w:pPr>
        <w:ind w:left="8238" w:hanging="137"/>
      </w:pPr>
      <w:rPr>
        <w:rFonts w:hint="default"/>
        <w:lang w:val="fr-FR" w:eastAsia="en-US" w:bidi="ar-SA"/>
      </w:rPr>
    </w:lvl>
  </w:abstractNum>
  <w:abstractNum w:abstractNumId="11" w15:restartNumberingAfterBreak="0">
    <w:nsid w:val="35DB51CF"/>
    <w:multiLevelType w:val="hybridMultilevel"/>
    <w:tmpl w:val="65CCB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C61E9"/>
    <w:multiLevelType w:val="hybridMultilevel"/>
    <w:tmpl w:val="FDE498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F0C91"/>
    <w:multiLevelType w:val="hybridMultilevel"/>
    <w:tmpl w:val="87BA7D96"/>
    <w:lvl w:ilvl="0" w:tplc="5BCC144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7C043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1682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58C9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B269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866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D4AC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96AB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EC82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9787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17453A9"/>
    <w:multiLevelType w:val="hybridMultilevel"/>
    <w:tmpl w:val="D2686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D4B20"/>
    <w:multiLevelType w:val="hybridMultilevel"/>
    <w:tmpl w:val="8C62ED78"/>
    <w:lvl w:ilvl="0" w:tplc="0E40339E">
      <w:start w:val="1"/>
      <w:numFmt w:val="bullet"/>
      <w:lvlText w:val="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E57D0"/>
    <w:multiLevelType w:val="multilevel"/>
    <w:tmpl w:val="F92822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1800"/>
      </w:pPr>
      <w:rPr>
        <w:rFonts w:hint="default"/>
      </w:rPr>
    </w:lvl>
  </w:abstractNum>
  <w:abstractNum w:abstractNumId="18" w15:restartNumberingAfterBreak="0">
    <w:nsid w:val="46E340E2"/>
    <w:multiLevelType w:val="hybridMultilevel"/>
    <w:tmpl w:val="67AEF6A6"/>
    <w:lvl w:ilvl="0" w:tplc="E404EB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91517"/>
    <w:multiLevelType w:val="multilevel"/>
    <w:tmpl w:val="AFBE9102"/>
    <w:lvl w:ilvl="0">
      <w:start w:val="6"/>
      <w:numFmt w:val="decimal"/>
      <w:lvlText w:val="%1"/>
      <w:lvlJc w:val="left"/>
      <w:pPr>
        <w:ind w:left="866" w:hanging="553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66" w:hanging="553"/>
      </w:pPr>
      <w:rPr>
        <w:rFonts w:hint="default"/>
        <w:lang w:val="fr-FR" w:eastAsia="en-US" w:bidi="ar-SA"/>
      </w:rPr>
    </w:lvl>
    <w:lvl w:ilvl="2">
      <w:start w:val="2"/>
      <w:numFmt w:val="decimal"/>
      <w:lvlText w:val="%1.%2.%3."/>
      <w:lvlJc w:val="left"/>
      <w:pPr>
        <w:ind w:left="866" w:hanging="5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3741" w:hanging="553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702" w:hanging="553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63" w:hanging="553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23" w:hanging="553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584" w:hanging="553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45" w:hanging="553"/>
      </w:pPr>
      <w:rPr>
        <w:rFonts w:hint="default"/>
        <w:lang w:val="fr-FR" w:eastAsia="en-US" w:bidi="ar-SA"/>
      </w:rPr>
    </w:lvl>
  </w:abstractNum>
  <w:abstractNum w:abstractNumId="20" w15:restartNumberingAfterBreak="0">
    <w:nsid w:val="508E15DA"/>
    <w:multiLevelType w:val="multilevel"/>
    <w:tmpl w:val="E59AE428"/>
    <w:lvl w:ilvl="0">
      <w:start w:val="5"/>
      <w:numFmt w:val="decimal"/>
      <w:lvlText w:val="%1"/>
      <w:lvlJc w:val="left"/>
      <w:pPr>
        <w:ind w:left="642" w:hanging="332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42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605" w:hanging="33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587" w:hanging="33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70" w:hanging="33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553" w:hanging="33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535" w:hanging="33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518" w:hanging="33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01" w:hanging="332"/>
      </w:pPr>
      <w:rPr>
        <w:rFonts w:hint="default"/>
        <w:lang w:val="fr-FR" w:eastAsia="en-US" w:bidi="ar-SA"/>
      </w:rPr>
    </w:lvl>
  </w:abstractNum>
  <w:abstractNum w:abstractNumId="21" w15:restartNumberingAfterBreak="0">
    <w:nsid w:val="58E063D4"/>
    <w:multiLevelType w:val="hybridMultilevel"/>
    <w:tmpl w:val="20DA8C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25C81"/>
    <w:multiLevelType w:val="multilevel"/>
    <w:tmpl w:val="FFF2A2C8"/>
    <w:lvl w:ilvl="0">
      <w:start w:val="6"/>
      <w:numFmt w:val="decimal"/>
      <w:lvlText w:val="%1"/>
      <w:lvlJc w:val="left"/>
      <w:pPr>
        <w:ind w:left="866" w:hanging="553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866" w:hanging="553"/>
      </w:pPr>
      <w:rPr>
        <w:rFonts w:hint="default"/>
        <w:lang w:val="fr-FR" w:eastAsia="en-US" w:bidi="ar-SA"/>
      </w:rPr>
    </w:lvl>
    <w:lvl w:ilvl="2">
      <w:start w:val="2"/>
      <w:numFmt w:val="decimal"/>
      <w:lvlText w:val="%1.%2.%3."/>
      <w:lvlJc w:val="left"/>
      <w:pPr>
        <w:ind w:left="866" w:hanging="5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3741" w:hanging="553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702" w:hanging="553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63" w:hanging="553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23" w:hanging="553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584" w:hanging="553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45" w:hanging="553"/>
      </w:pPr>
      <w:rPr>
        <w:rFonts w:hint="default"/>
        <w:lang w:val="fr-FR" w:eastAsia="en-US" w:bidi="ar-SA"/>
      </w:rPr>
    </w:lvl>
  </w:abstractNum>
  <w:abstractNum w:abstractNumId="23" w15:restartNumberingAfterBreak="0">
    <w:nsid w:val="5C1F4D83"/>
    <w:multiLevelType w:val="hybridMultilevel"/>
    <w:tmpl w:val="F8D25B66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2A5868"/>
    <w:multiLevelType w:val="hybridMultilevel"/>
    <w:tmpl w:val="F93C3F0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C7409"/>
    <w:multiLevelType w:val="hybridMultilevel"/>
    <w:tmpl w:val="6616C208"/>
    <w:lvl w:ilvl="0" w:tplc="5BCC144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A1643C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BFCFD1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8CEEC8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4BC040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DCC113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9E24B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62158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554D85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 w15:restartNumberingAfterBreak="0">
    <w:nsid w:val="6591430F"/>
    <w:multiLevelType w:val="hybridMultilevel"/>
    <w:tmpl w:val="BBAA064A"/>
    <w:lvl w:ilvl="0" w:tplc="54107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B7E92"/>
    <w:multiLevelType w:val="multilevel"/>
    <w:tmpl w:val="C2F255FE"/>
    <w:lvl w:ilvl="0">
      <w:start w:val="1"/>
      <w:numFmt w:val="decimal"/>
      <w:pStyle w:val="Titre1"/>
      <w:lvlText w:val="%1"/>
      <w:lvlJc w:val="left"/>
      <w:pPr>
        <w:tabs>
          <w:tab w:val="num" w:pos="426"/>
        </w:tabs>
        <w:ind w:left="426" w:hanging="432"/>
      </w:pPr>
      <w:rPr>
        <w:rFonts w:hint="default"/>
      </w:rPr>
    </w:lvl>
    <w:lvl w:ilvl="1">
      <w:start w:val="1"/>
      <w:numFmt w:val="decimal"/>
      <w:pStyle w:val="Titre2"/>
      <w:lvlText w:val="%1-%2"/>
      <w:lvlJc w:val="left"/>
      <w:pPr>
        <w:tabs>
          <w:tab w:val="num" w:pos="570"/>
        </w:tabs>
        <w:ind w:left="570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58"/>
        </w:tabs>
        <w:ind w:left="85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2"/>
        </w:tabs>
        <w:ind w:left="100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6"/>
        </w:tabs>
        <w:ind w:left="114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0"/>
        </w:tabs>
        <w:ind w:left="129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4"/>
        </w:tabs>
        <w:ind w:left="1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8"/>
        </w:tabs>
        <w:ind w:left="1578" w:hanging="1584"/>
      </w:pPr>
      <w:rPr>
        <w:rFonts w:hint="default"/>
      </w:rPr>
    </w:lvl>
  </w:abstractNum>
  <w:abstractNum w:abstractNumId="28" w15:restartNumberingAfterBreak="0">
    <w:nsid w:val="67AD31B4"/>
    <w:multiLevelType w:val="hybridMultilevel"/>
    <w:tmpl w:val="FD44C2A0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12684A"/>
    <w:multiLevelType w:val="hybridMultilevel"/>
    <w:tmpl w:val="67E8BB04"/>
    <w:lvl w:ilvl="0" w:tplc="2FF0910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20726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10A4F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0C425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6EA2E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5282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E496D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1A494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ACC17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430B4"/>
    <w:multiLevelType w:val="hybridMultilevel"/>
    <w:tmpl w:val="34C83A7C"/>
    <w:lvl w:ilvl="0" w:tplc="1E78445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1C0018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8DE1F1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C9C046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448BE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98A97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3E0F50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2A837E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1A820C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1" w15:restartNumberingAfterBreak="0">
    <w:nsid w:val="6CE31316"/>
    <w:multiLevelType w:val="hybridMultilevel"/>
    <w:tmpl w:val="E4FACAE0"/>
    <w:lvl w:ilvl="0" w:tplc="6F8248B4">
      <w:numFmt w:val="bullet"/>
      <w:lvlText w:val="-"/>
      <w:lvlJc w:val="left"/>
      <w:pPr>
        <w:ind w:left="1034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B79684FA">
      <w:numFmt w:val="bullet"/>
      <w:lvlText w:val="•"/>
      <w:lvlJc w:val="left"/>
      <w:pPr>
        <w:ind w:left="1982" w:hanging="723"/>
      </w:pPr>
      <w:rPr>
        <w:rFonts w:hint="default"/>
        <w:lang w:val="fr-FR" w:eastAsia="en-US" w:bidi="ar-SA"/>
      </w:rPr>
    </w:lvl>
    <w:lvl w:ilvl="2" w:tplc="CFB254EA">
      <w:numFmt w:val="bullet"/>
      <w:lvlText w:val="•"/>
      <w:lvlJc w:val="left"/>
      <w:pPr>
        <w:ind w:left="2925" w:hanging="723"/>
      </w:pPr>
      <w:rPr>
        <w:rFonts w:hint="default"/>
        <w:lang w:val="fr-FR" w:eastAsia="en-US" w:bidi="ar-SA"/>
      </w:rPr>
    </w:lvl>
    <w:lvl w:ilvl="3" w:tplc="23F83EFE">
      <w:numFmt w:val="bullet"/>
      <w:lvlText w:val="•"/>
      <w:lvlJc w:val="left"/>
      <w:pPr>
        <w:ind w:left="3867" w:hanging="723"/>
      </w:pPr>
      <w:rPr>
        <w:rFonts w:hint="default"/>
        <w:lang w:val="fr-FR" w:eastAsia="en-US" w:bidi="ar-SA"/>
      </w:rPr>
    </w:lvl>
    <w:lvl w:ilvl="4" w:tplc="F27C2158">
      <w:numFmt w:val="bullet"/>
      <w:lvlText w:val="•"/>
      <w:lvlJc w:val="left"/>
      <w:pPr>
        <w:ind w:left="4810" w:hanging="723"/>
      </w:pPr>
      <w:rPr>
        <w:rFonts w:hint="default"/>
        <w:lang w:val="fr-FR" w:eastAsia="en-US" w:bidi="ar-SA"/>
      </w:rPr>
    </w:lvl>
    <w:lvl w:ilvl="5" w:tplc="9E6C45A0">
      <w:numFmt w:val="bullet"/>
      <w:lvlText w:val="•"/>
      <w:lvlJc w:val="left"/>
      <w:pPr>
        <w:ind w:left="5753" w:hanging="723"/>
      </w:pPr>
      <w:rPr>
        <w:rFonts w:hint="default"/>
        <w:lang w:val="fr-FR" w:eastAsia="en-US" w:bidi="ar-SA"/>
      </w:rPr>
    </w:lvl>
    <w:lvl w:ilvl="6" w:tplc="8C0E7BB8">
      <w:numFmt w:val="bullet"/>
      <w:lvlText w:val="•"/>
      <w:lvlJc w:val="left"/>
      <w:pPr>
        <w:ind w:left="6695" w:hanging="723"/>
      </w:pPr>
      <w:rPr>
        <w:rFonts w:hint="default"/>
        <w:lang w:val="fr-FR" w:eastAsia="en-US" w:bidi="ar-SA"/>
      </w:rPr>
    </w:lvl>
    <w:lvl w:ilvl="7" w:tplc="E8907D68">
      <w:numFmt w:val="bullet"/>
      <w:lvlText w:val="•"/>
      <w:lvlJc w:val="left"/>
      <w:pPr>
        <w:ind w:left="7638" w:hanging="723"/>
      </w:pPr>
      <w:rPr>
        <w:rFonts w:hint="default"/>
        <w:lang w:val="fr-FR" w:eastAsia="en-US" w:bidi="ar-SA"/>
      </w:rPr>
    </w:lvl>
    <w:lvl w:ilvl="8" w:tplc="80549C0A">
      <w:numFmt w:val="bullet"/>
      <w:lvlText w:val="•"/>
      <w:lvlJc w:val="left"/>
      <w:pPr>
        <w:ind w:left="8581" w:hanging="723"/>
      </w:pPr>
      <w:rPr>
        <w:rFonts w:hint="default"/>
        <w:lang w:val="fr-FR" w:eastAsia="en-US" w:bidi="ar-SA"/>
      </w:rPr>
    </w:lvl>
  </w:abstractNum>
  <w:abstractNum w:abstractNumId="32" w15:restartNumberingAfterBreak="0">
    <w:nsid w:val="704F54EA"/>
    <w:multiLevelType w:val="hybridMultilevel"/>
    <w:tmpl w:val="9836F056"/>
    <w:lvl w:ilvl="0" w:tplc="C1A2DC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C2460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6E339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6DB4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9CFB9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7A8D2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2E32B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9078F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CEC7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96D83"/>
    <w:multiLevelType w:val="multilevel"/>
    <w:tmpl w:val="06928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723C37B7"/>
    <w:multiLevelType w:val="hybridMultilevel"/>
    <w:tmpl w:val="20C81B6E"/>
    <w:lvl w:ilvl="0" w:tplc="2E8C3B1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C531F2"/>
    <w:multiLevelType w:val="hybridMultilevel"/>
    <w:tmpl w:val="8F2AEAA8"/>
    <w:lvl w:ilvl="0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7F507E74"/>
    <w:multiLevelType w:val="hybridMultilevel"/>
    <w:tmpl w:val="E678475A"/>
    <w:lvl w:ilvl="0" w:tplc="04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77224152">
    <w:abstractNumId w:val="26"/>
  </w:num>
  <w:num w:numId="2" w16cid:durableId="1696542378">
    <w:abstractNumId w:val="33"/>
  </w:num>
  <w:num w:numId="3" w16cid:durableId="222446462">
    <w:abstractNumId w:val="1"/>
  </w:num>
  <w:num w:numId="4" w16cid:durableId="2107799573">
    <w:abstractNumId w:val="25"/>
  </w:num>
  <w:num w:numId="5" w16cid:durableId="2053111815">
    <w:abstractNumId w:val="13"/>
  </w:num>
  <w:num w:numId="6" w16cid:durableId="2123648454">
    <w:abstractNumId w:val="30"/>
  </w:num>
  <w:num w:numId="7" w16cid:durableId="81921582">
    <w:abstractNumId w:val="32"/>
  </w:num>
  <w:num w:numId="8" w16cid:durableId="262029763">
    <w:abstractNumId w:val="23"/>
  </w:num>
  <w:num w:numId="9" w16cid:durableId="1186745039">
    <w:abstractNumId w:val="29"/>
  </w:num>
  <w:num w:numId="10" w16cid:durableId="542325953">
    <w:abstractNumId w:val="28"/>
  </w:num>
  <w:num w:numId="11" w16cid:durableId="1865555057">
    <w:abstractNumId w:val="16"/>
  </w:num>
  <w:num w:numId="12" w16cid:durableId="1422289308">
    <w:abstractNumId w:val="27"/>
  </w:num>
  <w:num w:numId="13" w16cid:durableId="1980913616">
    <w:abstractNumId w:val="5"/>
  </w:num>
  <w:num w:numId="14" w16cid:durableId="374476390">
    <w:abstractNumId w:val="7"/>
  </w:num>
  <w:num w:numId="15" w16cid:durableId="1215459989">
    <w:abstractNumId w:val="4"/>
  </w:num>
  <w:num w:numId="16" w16cid:durableId="352612810">
    <w:abstractNumId w:val="9"/>
  </w:num>
  <w:num w:numId="17" w16cid:durableId="592514057">
    <w:abstractNumId w:val="31"/>
  </w:num>
  <w:num w:numId="18" w16cid:durableId="1594892440">
    <w:abstractNumId w:val="10"/>
  </w:num>
  <w:num w:numId="19" w16cid:durableId="812718138">
    <w:abstractNumId w:val="6"/>
  </w:num>
  <w:num w:numId="20" w16cid:durableId="411780238">
    <w:abstractNumId w:val="3"/>
  </w:num>
  <w:num w:numId="21" w16cid:durableId="514273797">
    <w:abstractNumId w:val="22"/>
  </w:num>
  <w:num w:numId="22" w16cid:durableId="241066510">
    <w:abstractNumId w:val="19"/>
  </w:num>
  <w:num w:numId="23" w16cid:durableId="316301030">
    <w:abstractNumId w:val="0"/>
  </w:num>
  <w:num w:numId="24" w16cid:durableId="608243276">
    <w:abstractNumId w:val="20"/>
  </w:num>
  <w:num w:numId="25" w16cid:durableId="1669943568">
    <w:abstractNumId w:val="36"/>
  </w:num>
  <w:num w:numId="26" w16cid:durableId="134613142">
    <w:abstractNumId w:val="27"/>
    <w:lvlOverride w:ilvl="0">
      <w:startOverride w:val="5"/>
    </w:lvlOverride>
  </w:num>
  <w:num w:numId="27" w16cid:durableId="757671705">
    <w:abstractNumId w:val="17"/>
  </w:num>
  <w:num w:numId="28" w16cid:durableId="992484966">
    <w:abstractNumId w:val="24"/>
  </w:num>
  <w:num w:numId="29" w16cid:durableId="925115637">
    <w:abstractNumId w:val="11"/>
  </w:num>
  <w:num w:numId="30" w16cid:durableId="778840069">
    <w:abstractNumId w:val="12"/>
  </w:num>
  <w:num w:numId="31" w16cid:durableId="1692297188">
    <w:abstractNumId w:val="2"/>
  </w:num>
  <w:num w:numId="32" w16cid:durableId="1730809830">
    <w:abstractNumId w:val="21"/>
  </w:num>
  <w:num w:numId="33" w16cid:durableId="1374501782">
    <w:abstractNumId w:val="34"/>
  </w:num>
  <w:num w:numId="34" w16cid:durableId="816604884">
    <w:abstractNumId w:val="8"/>
  </w:num>
  <w:num w:numId="35" w16cid:durableId="1007026235">
    <w:abstractNumId w:val="18"/>
  </w:num>
  <w:num w:numId="36" w16cid:durableId="379136229">
    <w:abstractNumId w:val="35"/>
  </w:num>
  <w:num w:numId="37" w16cid:durableId="1388987739">
    <w:abstractNumId w:val="14"/>
  </w:num>
  <w:num w:numId="38" w16cid:durableId="1071686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DCE"/>
    <w:rsid w:val="00000157"/>
    <w:rsid w:val="00001ED7"/>
    <w:rsid w:val="000200D5"/>
    <w:rsid w:val="00021B1B"/>
    <w:rsid w:val="00032DD8"/>
    <w:rsid w:val="0003606E"/>
    <w:rsid w:val="0004077E"/>
    <w:rsid w:val="00043A68"/>
    <w:rsid w:val="00066EEC"/>
    <w:rsid w:val="000705BE"/>
    <w:rsid w:val="000802F4"/>
    <w:rsid w:val="00080A8C"/>
    <w:rsid w:val="000851F6"/>
    <w:rsid w:val="00085DF2"/>
    <w:rsid w:val="00091BF3"/>
    <w:rsid w:val="000A1AAD"/>
    <w:rsid w:val="000E52B4"/>
    <w:rsid w:val="000F3D48"/>
    <w:rsid w:val="00101AF9"/>
    <w:rsid w:val="00113402"/>
    <w:rsid w:val="00116802"/>
    <w:rsid w:val="00116A0D"/>
    <w:rsid w:val="00121601"/>
    <w:rsid w:val="0012262C"/>
    <w:rsid w:val="00130A15"/>
    <w:rsid w:val="001334A2"/>
    <w:rsid w:val="00143206"/>
    <w:rsid w:val="00151408"/>
    <w:rsid w:val="00151466"/>
    <w:rsid w:val="001553E1"/>
    <w:rsid w:val="001555B3"/>
    <w:rsid w:val="00163D58"/>
    <w:rsid w:val="00185B2E"/>
    <w:rsid w:val="0018646B"/>
    <w:rsid w:val="001A7B85"/>
    <w:rsid w:val="001B0FB9"/>
    <w:rsid w:val="001B2A35"/>
    <w:rsid w:val="001B4A88"/>
    <w:rsid w:val="001D18F2"/>
    <w:rsid w:val="001D7472"/>
    <w:rsid w:val="001E2055"/>
    <w:rsid w:val="001F0ED9"/>
    <w:rsid w:val="001F104A"/>
    <w:rsid w:val="001F79B5"/>
    <w:rsid w:val="00200748"/>
    <w:rsid w:val="00202156"/>
    <w:rsid w:val="00205A6C"/>
    <w:rsid w:val="0022086A"/>
    <w:rsid w:val="002301C5"/>
    <w:rsid w:val="0023206B"/>
    <w:rsid w:val="00244639"/>
    <w:rsid w:val="00281382"/>
    <w:rsid w:val="00283B33"/>
    <w:rsid w:val="00285541"/>
    <w:rsid w:val="002A51D5"/>
    <w:rsid w:val="002B09FA"/>
    <w:rsid w:val="002B1BD6"/>
    <w:rsid w:val="002B6171"/>
    <w:rsid w:val="002C3678"/>
    <w:rsid w:val="002C38C5"/>
    <w:rsid w:val="002D1504"/>
    <w:rsid w:val="002E727F"/>
    <w:rsid w:val="002F2322"/>
    <w:rsid w:val="002F34A2"/>
    <w:rsid w:val="00304C12"/>
    <w:rsid w:val="00333268"/>
    <w:rsid w:val="00340FD5"/>
    <w:rsid w:val="00342FE1"/>
    <w:rsid w:val="00353E49"/>
    <w:rsid w:val="00363D70"/>
    <w:rsid w:val="00364C06"/>
    <w:rsid w:val="0039269A"/>
    <w:rsid w:val="003C0D79"/>
    <w:rsid w:val="003C216B"/>
    <w:rsid w:val="003C2918"/>
    <w:rsid w:val="003E668C"/>
    <w:rsid w:val="003E7EB9"/>
    <w:rsid w:val="003F076F"/>
    <w:rsid w:val="003F7035"/>
    <w:rsid w:val="003F79FB"/>
    <w:rsid w:val="00413B0F"/>
    <w:rsid w:val="004142C4"/>
    <w:rsid w:val="00414B03"/>
    <w:rsid w:val="00417CEC"/>
    <w:rsid w:val="004244AD"/>
    <w:rsid w:val="004274F2"/>
    <w:rsid w:val="004333C4"/>
    <w:rsid w:val="00443277"/>
    <w:rsid w:val="00451757"/>
    <w:rsid w:val="004522A4"/>
    <w:rsid w:val="004528E8"/>
    <w:rsid w:val="0045742C"/>
    <w:rsid w:val="004643F3"/>
    <w:rsid w:val="0047031A"/>
    <w:rsid w:val="004721FD"/>
    <w:rsid w:val="00472419"/>
    <w:rsid w:val="00472FF8"/>
    <w:rsid w:val="00480536"/>
    <w:rsid w:val="00480EA1"/>
    <w:rsid w:val="00483DB7"/>
    <w:rsid w:val="00485E5A"/>
    <w:rsid w:val="004B4A3F"/>
    <w:rsid w:val="004C6628"/>
    <w:rsid w:val="004D2C1B"/>
    <w:rsid w:val="004D7BE2"/>
    <w:rsid w:val="004E0263"/>
    <w:rsid w:val="004E2A32"/>
    <w:rsid w:val="004E6FD8"/>
    <w:rsid w:val="00500497"/>
    <w:rsid w:val="00507E68"/>
    <w:rsid w:val="00513FC6"/>
    <w:rsid w:val="00527BBF"/>
    <w:rsid w:val="0053215D"/>
    <w:rsid w:val="00550DCC"/>
    <w:rsid w:val="0055204C"/>
    <w:rsid w:val="0056110F"/>
    <w:rsid w:val="005648A6"/>
    <w:rsid w:val="00591C9D"/>
    <w:rsid w:val="005B3FE3"/>
    <w:rsid w:val="005B76C4"/>
    <w:rsid w:val="005C0A32"/>
    <w:rsid w:val="005C5B93"/>
    <w:rsid w:val="005D4B70"/>
    <w:rsid w:val="005D6162"/>
    <w:rsid w:val="005E0FA3"/>
    <w:rsid w:val="005E7CF4"/>
    <w:rsid w:val="005F1C08"/>
    <w:rsid w:val="00600C3B"/>
    <w:rsid w:val="00613065"/>
    <w:rsid w:val="006164CB"/>
    <w:rsid w:val="00620D8C"/>
    <w:rsid w:val="006258E8"/>
    <w:rsid w:val="006278DD"/>
    <w:rsid w:val="00631431"/>
    <w:rsid w:val="00633D6C"/>
    <w:rsid w:val="00634BA5"/>
    <w:rsid w:val="006373CC"/>
    <w:rsid w:val="00637A13"/>
    <w:rsid w:val="006404A4"/>
    <w:rsid w:val="00644F21"/>
    <w:rsid w:val="00647D0B"/>
    <w:rsid w:val="00656A70"/>
    <w:rsid w:val="00660A1B"/>
    <w:rsid w:val="006636B7"/>
    <w:rsid w:val="0066648A"/>
    <w:rsid w:val="00670882"/>
    <w:rsid w:val="0067434F"/>
    <w:rsid w:val="00674A1B"/>
    <w:rsid w:val="0069215E"/>
    <w:rsid w:val="0069378F"/>
    <w:rsid w:val="006A02BD"/>
    <w:rsid w:val="006A39D8"/>
    <w:rsid w:val="006B1B31"/>
    <w:rsid w:val="006B2C41"/>
    <w:rsid w:val="006B4062"/>
    <w:rsid w:val="006D247E"/>
    <w:rsid w:val="006E1CBB"/>
    <w:rsid w:val="006F1381"/>
    <w:rsid w:val="006F44F8"/>
    <w:rsid w:val="006F5132"/>
    <w:rsid w:val="00702449"/>
    <w:rsid w:val="007027D0"/>
    <w:rsid w:val="00726EAE"/>
    <w:rsid w:val="00727F38"/>
    <w:rsid w:val="00737CF5"/>
    <w:rsid w:val="007415B5"/>
    <w:rsid w:val="00746B16"/>
    <w:rsid w:val="0075239A"/>
    <w:rsid w:val="00762D31"/>
    <w:rsid w:val="00765951"/>
    <w:rsid w:val="007752CE"/>
    <w:rsid w:val="007758DE"/>
    <w:rsid w:val="007804A9"/>
    <w:rsid w:val="00787F25"/>
    <w:rsid w:val="0079334C"/>
    <w:rsid w:val="007A25D0"/>
    <w:rsid w:val="007A6D47"/>
    <w:rsid w:val="007B0BA8"/>
    <w:rsid w:val="007B6075"/>
    <w:rsid w:val="007D1892"/>
    <w:rsid w:val="007D3AE9"/>
    <w:rsid w:val="007D569C"/>
    <w:rsid w:val="007D5CC1"/>
    <w:rsid w:val="007D5DD2"/>
    <w:rsid w:val="007D628A"/>
    <w:rsid w:val="007E2E05"/>
    <w:rsid w:val="007E46CF"/>
    <w:rsid w:val="00800C57"/>
    <w:rsid w:val="00804090"/>
    <w:rsid w:val="0080718E"/>
    <w:rsid w:val="008211A9"/>
    <w:rsid w:val="008227F7"/>
    <w:rsid w:val="008233FC"/>
    <w:rsid w:val="008303FC"/>
    <w:rsid w:val="00833D97"/>
    <w:rsid w:val="0083509E"/>
    <w:rsid w:val="0084104C"/>
    <w:rsid w:val="00841637"/>
    <w:rsid w:val="00880C8D"/>
    <w:rsid w:val="00883944"/>
    <w:rsid w:val="00892FDD"/>
    <w:rsid w:val="00895A8A"/>
    <w:rsid w:val="0089714C"/>
    <w:rsid w:val="008971AE"/>
    <w:rsid w:val="008B0BCD"/>
    <w:rsid w:val="008B3962"/>
    <w:rsid w:val="008C27FD"/>
    <w:rsid w:val="008C6064"/>
    <w:rsid w:val="008D552D"/>
    <w:rsid w:val="008D768B"/>
    <w:rsid w:val="00906599"/>
    <w:rsid w:val="0093183A"/>
    <w:rsid w:val="00934370"/>
    <w:rsid w:val="0093520F"/>
    <w:rsid w:val="009409E8"/>
    <w:rsid w:val="009673F5"/>
    <w:rsid w:val="009843F3"/>
    <w:rsid w:val="00996C75"/>
    <w:rsid w:val="009A49A3"/>
    <w:rsid w:val="009A6D8E"/>
    <w:rsid w:val="009B2492"/>
    <w:rsid w:val="009B6657"/>
    <w:rsid w:val="009C3F30"/>
    <w:rsid w:val="009D7E78"/>
    <w:rsid w:val="009E060C"/>
    <w:rsid w:val="009E426E"/>
    <w:rsid w:val="009F62C3"/>
    <w:rsid w:val="009F6EDA"/>
    <w:rsid w:val="00A01CED"/>
    <w:rsid w:val="00A0513E"/>
    <w:rsid w:val="00A2321F"/>
    <w:rsid w:val="00A25B04"/>
    <w:rsid w:val="00A26566"/>
    <w:rsid w:val="00A359E9"/>
    <w:rsid w:val="00A50926"/>
    <w:rsid w:val="00A57475"/>
    <w:rsid w:val="00A6240D"/>
    <w:rsid w:val="00A651F8"/>
    <w:rsid w:val="00A713CC"/>
    <w:rsid w:val="00A74ACC"/>
    <w:rsid w:val="00A80C4C"/>
    <w:rsid w:val="00A81477"/>
    <w:rsid w:val="00A82B3D"/>
    <w:rsid w:val="00AA193E"/>
    <w:rsid w:val="00AA29FF"/>
    <w:rsid w:val="00AA51B6"/>
    <w:rsid w:val="00AB3E6D"/>
    <w:rsid w:val="00AB7D3C"/>
    <w:rsid w:val="00AC6476"/>
    <w:rsid w:val="00AD0179"/>
    <w:rsid w:val="00AD03F3"/>
    <w:rsid w:val="00AD1B09"/>
    <w:rsid w:val="00AE4C64"/>
    <w:rsid w:val="00AF47BB"/>
    <w:rsid w:val="00AF5215"/>
    <w:rsid w:val="00AF62C1"/>
    <w:rsid w:val="00B0754C"/>
    <w:rsid w:val="00B10643"/>
    <w:rsid w:val="00B1164E"/>
    <w:rsid w:val="00B212FE"/>
    <w:rsid w:val="00B26BB0"/>
    <w:rsid w:val="00B27515"/>
    <w:rsid w:val="00B30678"/>
    <w:rsid w:val="00B3158F"/>
    <w:rsid w:val="00B4647A"/>
    <w:rsid w:val="00B5216E"/>
    <w:rsid w:val="00B66FE9"/>
    <w:rsid w:val="00B80699"/>
    <w:rsid w:val="00B907D1"/>
    <w:rsid w:val="00B92770"/>
    <w:rsid w:val="00BA2D5B"/>
    <w:rsid w:val="00BA5C16"/>
    <w:rsid w:val="00BA713B"/>
    <w:rsid w:val="00BB2C6B"/>
    <w:rsid w:val="00BE144E"/>
    <w:rsid w:val="00BE6A59"/>
    <w:rsid w:val="00BF4411"/>
    <w:rsid w:val="00C02F1D"/>
    <w:rsid w:val="00C12D77"/>
    <w:rsid w:val="00C3078F"/>
    <w:rsid w:val="00C31594"/>
    <w:rsid w:val="00C34277"/>
    <w:rsid w:val="00C36477"/>
    <w:rsid w:val="00C37923"/>
    <w:rsid w:val="00C42470"/>
    <w:rsid w:val="00C44FDE"/>
    <w:rsid w:val="00C61716"/>
    <w:rsid w:val="00C7082F"/>
    <w:rsid w:val="00C8386D"/>
    <w:rsid w:val="00C91950"/>
    <w:rsid w:val="00C96E92"/>
    <w:rsid w:val="00CC0C09"/>
    <w:rsid w:val="00CC3AAA"/>
    <w:rsid w:val="00CD5DB0"/>
    <w:rsid w:val="00CD7FC4"/>
    <w:rsid w:val="00CE3F9D"/>
    <w:rsid w:val="00CF5150"/>
    <w:rsid w:val="00CF7B91"/>
    <w:rsid w:val="00D0249C"/>
    <w:rsid w:val="00D13854"/>
    <w:rsid w:val="00D21B29"/>
    <w:rsid w:val="00D37DCE"/>
    <w:rsid w:val="00D41F52"/>
    <w:rsid w:val="00D46ADB"/>
    <w:rsid w:val="00D5200D"/>
    <w:rsid w:val="00D869DE"/>
    <w:rsid w:val="00DB14F4"/>
    <w:rsid w:val="00DB3AC2"/>
    <w:rsid w:val="00DC67E1"/>
    <w:rsid w:val="00DD0533"/>
    <w:rsid w:val="00DD5236"/>
    <w:rsid w:val="00DD5525"/>
    <w:rsid w:val="00DE65F2"/>
    <w:rsid w:val="00DF7723"/>
    <w:rsid w:val="00E07070"/>
    <w:rsid w:val="00E161DE"/>
    <w:rsid w:val="00E262BE"/>
    <w:rsid w:val="00E32B81"/>
    <w:rsid w:val="00E367E7"/>
    <w:rsid w:val="00E47C4D"/>
    <w:rsid w:val="00E50BC9"/>
    <w:rsid w:val="00E55922"/>
    <w:rsid w:val="00E72B13"/>
    <w:rsid w:val="00E7581A"/>
    <w:rsid w:val="00E83CDE"/>
    <w:rsid w:val="00E8685D"/>
    <w:rsid w:val="00EA56B1"/>
    <w:rsid w:val="00EB6D8C"/>
    <w:rsid w:val="00EC0AC0"/>
    <w:rsid w:val="00EC42F9"/>
    <w:rsid w:val="00EC4FD7"/>
    <w:rsid w:val="00EC7D79"/>
    <w:rsid w:val="00ED3AF4"/>
    <w:rsid w:val="00EE052E"/>
    <w:rsid w:val="00EF2395"/>
    <w:rsid w:val="00EF3797"/>
    <w:rsid w:val="00EF4D9A"/>
    <w:rsid w:val="00EF7B21"/>
    <w:rsid w:val="00F0495E"/>
    <w:rsid w:val="00F07C8D"/>
    <w:rsid w:val="00F07F44"/>
    <w:rsid w:val="00F07FF9"/>
    <w:rsid w:val="00F1487F"/>
    <w:rsid w:val="00F20C60"/>
    <w:rsid w:val="00F279B5"/>
    <w:rsid w:val="00F340FD"/>
    <w:rsid w:val="00F519A3"/>
    <w:rsid w:val="00F572DA"/>
    <w:rsid w:val="00F631E9"/>
    <w:rsid w:val="00F7292B"/>
    <w:rsid w:val="00F74BA5"/>
    <w:rsid w:val="00F80881"/>
    <w:rsid w:val="00F82F57"/>
    <w:rsid w:val="00F86CD5"/>
    <w:rsid w:val="00F94902"/>
    <w:rsid w:val="00F96768"/>
    <w:rsid w:val="00FB178C"/>
    <w:rsid w:val="00FE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4155A"/>
  <w15:docId w15:val="{C82834AE-230F-49DE-BAB1-28EAD51D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39269A"/>
    <w:pPr>
      <w:keepNext/>
      <w:widowControl/>
      <w:numPr>
        <w:numId w:val="12"/>
      </w:numPr>
      <w:autoSpaceDE/>
      <w:autoSpaceDN/>
      <w:adjustRightInd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qFormat/>
    <w:rsid w:val="00480536"/>
    <w:pPr>
      <w:keepNext/>
      <w:widowControl/>
      <w:numPr>
        <w:ilvl w:val="1"/>
        <w:numId w:val="12"/>
      </w:numPr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1B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1BD6"/>
  </w:style>
  <w:style w:type="paragraph" w:styleId="Pieddepage">
    <w:name w:val="footer"/>
    <w:basedOn w:val="Normal"/>
    <w:link w:val="PieddepageCar"/>
    <w:uiPriority w:val="99"/>
    <w:unhideWhenUsed/>
    <w:rsid w:val="002B1B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1BD6"/>
  </w:style>
  <w:style w:type="paragraph" w:customStyle="1" w:styleId="Default">
    <w:name w:val="Default"/>
    <w:rsid w:val="00EA56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A56B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79F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79FB"/>
    <w:rPr>
      <w:rFonts w:ascii="Segoe UI" w:hAnsi="Segoe UI" w:cs="Segoe UI"/>
      <w:sz w:val="18"/>
      <w:szCs w:val="18"/>
    </w:rPr>
  </w:style>
  <w:style w:type="paragraph" w:styleId="Sous-titre">
    <w:name w:val="Subtitle"/>
    <w:basedOn w:val="Normal"/>
    <w:link w:val="Sous-titreCar"/>
    <w:qFormat/>
    <w:rsid w:val="006F5132"/>
    <w:pPr>
      <w:tabs>
        <w:tab w:val="center" w:pos="1701"/>
        <w:tab w:val="center" w:pos="8333"/>
      </w:tabs>
      <w:spacing w:line="250" w:lineRule="atLeast"/>
      <w:ind w:right="-11"/>
      <w:jc w:val="center"/>
    </w:pPr>
    <w:rPr>
      <w:rFonts w:ascii="Lucida Handwriting" w:hAnsi="Lucida Handwriting"/>
      <w:b/>
      <w:sz w:val="24"/>
    </w:rPr>
  </w:style>
  <w:style w:type="character" w:customStyle="1" w:styleId="Sous-titreCar">
    <w:name w:val="Sous-titre Car"/>
    <w:basedOn w:val="Policepardfaut"/>
    <w:link w:val="Sous-titre"/>
    <w:rsid w:val="006F5132"/>
    <w:rPr>
      <w:rFonts w:ascii="Lucida Handwriting" w:eastAsia="Times New Roman" w:hAnsi="Lucida Handwriting" w:cs="Times New Roman"/>
      <w:b/>
      <w:sz w:val="24"/>
      <w:szCs w:val="20"/>
      <w:lang w:eastAsia="fr-FR"/>
    </w:rPr>
  </w:style>
  <w:style w:type="paragraph" w:customStyle="1" w:styleId="Titre4">
    <w:name w:val="Titre4"/>
    <w:basedOn w:val="Normal"/>
    <w:link w:val="Titre4Car"/>
    <w:qFormat/>
    <w:rsid w:val="00996C75"/>
    <w:pPr>
      <w:spacing w:line="320" w:lineRule="exact"/>
      <w:ind w:left="1560" w:right="-2" w:firstLine="709"/>
    </w:pPr>
    <w:rPr>
      <w:rFonts w:ascii="Arial" w:hAnsi="Arial" w:cs="Arial"/>
    </w:rPr>
  </w:style>
  <w:style w:type="character" w:customStyle="1" w:styleId="Titre4Car">
    <w:name w:val="Titre4 Car"/>
    <w:basedOn w:val="Policepardfaut"/>
    <w:link w:val="Titre4"/>
    <w:rsid w:val="00996C75"/>
    <w:rPr>
      <w:rFonts w:ascii="Arial" w:hAnsi="Arial" w:cs="Arial"/>
    </w:rPr>
  </w:style>
  <w:style w:type="paragraph" w:customStyle="1" w:styleId="Standard">
    <w:name w:val="Standard"/>
    <w:rsid w:val="001334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paragraph">
    <w:name w:val="paragraph"/>
    <w:basedOn w:val="Standard"/>
    <w:rsid w:val="001334A2"/>
    <w:pPr>
      <w:spacing w:before="280" w:after="280"/>
    </w:pPr>
  </w:style>
  <w:style w:type="character" w:customStyle="1" w:styleId="Internetlink">
    <w:name w:val="Internet link"/>
    <w:rsid w:val="001334A2"/>
    <w:rPr>
      <w:color w:val="0563C1"/>
      <w:u w:val="single"/>
    </w:rPr>
  </w:style>
  <w:style w:type="character" w:customStyle="1" w:styleId="normaltextrun">
    <w:name w:val="normaltextrun"/>
    <w:rsid w:val="001334A2"/>
  </w:style>
  <w:style w:type="paragraph" w:styleId="Paragraphedeliste">
    <w:name w:val="List Paragraph"/>
    <w:basedOn w:val="Normal"/>
    <w:uiPriority w:val="34"/>
    <w:qFormat/>
    <w:rsid w:val="00304C12"/>
    <w:pPr>
      <w:ind w:left="720"/>
      <w:contextualSpacing/>
    </w:pPr>
  </w:style>
  <w:style w:type="table" w:styleId="Grilledutableau">
    <w:name w:val="Table Grid"/>
    <w:basedOn w:val="TableauNormal"/>
    <w:uiPriority w:val="39"/>
    <w:rsid w:val="00CE3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39269A"/>
    <w:rPr>
      <w:rFonts w:ascii="Times New Roman" w:eastAsia="Times New Roman" w:hAnsi="Times New Roman" w:cs="Arial"/>
      <w:b/>
      <w:bCs/>
      <w:kern w:val="32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480536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Corpsdetexte2">
    <w:name w:val="Body Text 2"/>
    <w:basedOn w:val="Normal"/>
    <w:link w:val="Corpsdetexte2Car"/>
    <w:rsid w:val="00480536"/>
    <w:pPr>
      <w:widowControl/>
      <w:autoSpaceDE/>
      <w:autoSpaceDN/>
      <w:adjustRightInd/>
    </w:pPr>
    <w:rPr>
      <w:b/>
      <w:i/>
      <w:sz w:val="36"/>
    </w:rPr>
  </w:style>
  <w:style w:type="character" w:customStyle="1" w:styleId="Corpsdetexte2Car">
    <w:name w:val="Corps de texte 2 Car"/>
    <w:basedOn w:val="Policepardfaut"/>
    <w:link w:val="Corpsdetexte2"/>
    <w:rsid w:val="00480536"/>
    <w:rPr>
      <w:rFonts w:ascii="Times New Roman" w:eastAsia="Times New Roman" w:hAnsi="Times New Roman" w:cs="Times New Roman"/>
      <w:b/>
      <w:i/>
      <w:sz w:val="36"/>
      <w:szCs w:val="20"/>
      <w:lang w:eastAsia="fr-FR"/>
    </w:rPr>
  </w:style>
  <w:style w:type="table" w:customStyle="1" w:styleId="TableNormal">
    <w:name w:val="Table Normal"/>
    <w:uiPriority w:val="2"/>
    <w:semiHidden/>
    <w:unhideWhenUsed/>
    <w:qFormat/>
    <w:rsid w:val="00513F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C6"/>
    <w:pPr>
      <w:adjustRightInd/>
      <w:spacing w:before="59"/>
      <w:ind w:left="153"/>
      <w:jc w:val="center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F9676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9676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M1">
    <w:name w:val="toc 1"/>
    <w:basedOn w:val="Normal"/>
    <w:uiPriority w:val="39"/>
    <w:qFormat/>
    <w:rsid w:val="00E47C4D"/>
    <w:pPr>
      <w:adjustRightInd/>
      <w:spacing w:before="201"/>
      <w:ind w:left="311"/>
    </w:pPr>
    <w:rPr>
      <w:b/>
      <w:bCs/>
      <w:sz w:val="22"/>
      <w:szCs w:val="22"/>
      <w:lang w:eastAsia="en-US"/>
    </w:rPr>
  </w:style>
  <w:style w:type="paragraph" w:styleId="TM2">
    <w:name w:val="toc 2"/>
    <w:basedOn w:val="Normal"/>
    <w:uiPriority w:val="39"/>
    <w:qFormat/>
    <w:rsid w:val="00E47C4D"/>
    <w:pPr>
      <w:adjustRightInd/>
      <w:spacing w:before="57"/>
      <w:ind w:left="642" w:hanging="331"/>
    </w:pPr>
    <w:rPr>
      <w:sz w:val="22"/>
      <w:szCs w:val="22"/>
      <w:lang w:eastAsia="en-US"/>
    </w:rPr>
  </w:style>
  <w:style w:type="paragraph" w:styleId="Titre">
    <w:name w:val="Title"/>
    <w:basedOn w:val="Normal"/>
    <w:link w:val="TitreCar"/>
    <w:qFormat/>
    <w:rsid w:val="00E47C4D"/>
    <w:pPr>
      <w:adjustRightInd/>
      <w:spacing w:before="10"/>
      <w:ind w:left="738" w:right="657"/>
      <w:jc w:val="center"/>
    </w:pPr>
    <w:rPr>
      <w:rFonts w:ascii="Cambria" w:eastAsia="Cambria" w:hAnsi="Cambria" w:cs="Cambria"/>
      <w:sz w:val="80"/>
      <w:szCs w:val="80"/>
      <w:lang w:eastAsia="en-US"/>
    </w:rPr>
  </w:style>
  <w:style w:type="character" w:customStyle="1" w:styleId="TitreCar">
    <w:name w:val="Titre Car"/>
    <w:basedOn w:val="Policepardfaut"/>
    <w:link w:val="Titre"/>
    <w:rsid w:val="00E47C4D"/>
    <w:rPr>
      <w:rFonts w:ascii="Cambria" w:eastAsia="Cambria" w:hAnsi="Cambria" w:cs="Cambria"/>
      <w:sz w:val="80"/>
      <w:szCs w:val="80"/>
    </w:rPr>
  </w:style>
  <w:style w:type="paragraph" w:customStyle="1" w:styleId="pf0">
    <w:name w:val="pf0"/>
    <w:basedOn w:val="Normal"/>
    <w:rsid w:val="00E47C4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Policepardfaut"/>
    <w:rsid w:val="00E47C4D"/>
    <w:rPr>
      <w:rFonts w:ascii="Segoe UI" w:hAnsi="Segoe UI" w:cs="Segoe UI" w:hint="default"/>
      <w:sz w:val="18"/>
      <w:szCs w:val="1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72419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TM3">
    <w:name w:val="toc 3"/>
    <w:basedOn w:val="Normal"/>
    <w:next w:val="Normal"/>
    <w:autoRedefine/>
    <w:uiPriority w:val="39"/>
    <w:unhideWhenUsed/>
    <w:rsid w:val="00472419"/>
    <w:pPr>
      <w:widowControl/>
      <w:autoSpaceDE/>
      <w:autoSpaceDN/>
      <w:adjustRightInd/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customStyle="1" w:styleId="Date1">
    <w:name w:val="Date1"/>
    <w:basedOn w:val="Normal"/>
    <w:rsid w:val="001134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Policepardfaut"/>
    <w:rsid w:val="00C96E92"/>
  </w:style>
  <w:style w:type="character" w:customStyle="1" w:styleId="Other">
    <w:name w:val="Other_"/>
    <w:basedOn w:val="Policepardfaut"/>
    <w:link w:val="Other0"/>
    <w:rsid w:val="0039269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Other0">
    <w:name w:val="Other"/>
    <w:basedOn w:val="Normal"/>
    <w:link w:val="Other"/>
    <w:rsid w:val="0039269A"/>
    <w:pPr>
      <w:shd w:val="clear" w:color="auto" w:fill="FFFFFF"/>
      <w:autoSpaceDE/>
      <w:autoSpaceDN/>
      <w:adjustRightInd/>
    </w:pPr>
    <w:rPr>
      <w:rFonts w:ascii="Arial" w:eastAsia="Arial" w:hAnsi="Arial" w:cs="Arial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1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lfay.com.v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lfay.com.v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hanp\Documents\Mod&#232;les%20Office%20personnalis&#233;s\LFAY%201%20pag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D9E66-F4D1-4AE5-AA7A-9290779B1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LFAY 1 page</Template>
  <TotalTime>0</TotalTime>
  <Pages>9</Pages>
  <Words>796</Words>
  <Characters>4382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ORHAN Pauline</dc:creator>
  <cp:lastModifiedBy>SY Cheikh</cp:lastModifiedBy>
  <cp:revision>2</cp:revision>
  <cp:lastPrinted>2015-06-02T08:44:00Z</cp:lastPrinted>
  <dcterms:created xsi:type="dcterms:W3CDTF">2025-03-14T02:39:00Z</dcterms:created>
  <dcterms:modified xsi:type="dcterms:W3CDTF">2025-03-14T02:39:00Z</dcterms:modified>
</cp:coreProperties>
</file>